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55" w:rsidRDefault="00243B23" w:rsidP="0015714C">
      <w:pPr>
        <w:adjustRightInd w:val="0"/>
        <w:snapToGrid w:val="0"/>
        <w:spacing w:after="240" w:line="0" w:lineRule="atLeast"/>
        <w:ind w:leftChars="0" w:left="0"/>
        <w:jc w:val="center"/>
        <w:rPr>
          <w:rFonts w:ascii="微軟正黑體" w:eastAsia="微軟正黑體" w:hAnsi="微軟正黑體"/>
          <w:b/>
          <w:bCs/>
          <w:color w:val="000000"/>
          <w:kern w:val="0"/>
          <w:sz w:val="40"/>
          <w:szCs w:val="40"/>
          <w:lang w:eastAsia="zh-TW"/>
        </w:rPr>
      </w:pPr>
      <w:r w:rsidRPr="000505DA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>數學系1</w:t>
      </w:r>
      <w:r w:rsidR="00BC5A55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>1</w:t>
      </w:r>
      <w:r w:rsidR="009A2BEA">
        <w:rPr>
          <w:rFonts w:ascii="微軟正黑體" w:eastAsia="微軟正黑體" w:hAnsi="微軟正黑體"/>
          <w:b/>
          <w:bCs/>
          <w:color w:val="000000"/>
          <w:kern w:val="0"/>
          <w:sz w:val="40"/>
          <w:szCs w:val="40"/>
          <w:lang w:eastAsia="zh-TW"/>
        </w:rPr>
        <w:t>3</w:t>
      </w:r>
      <w:r w:rsidRPr="000505DA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>學年度</w:t>
      </w:r>
      <w:r w:rsidR="00BC5A55" w:rsidRPr="00BC5A55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>總結性課程成果發表暨專題競賽</w:t>
      </w:r>
    </w:p>
    <w:p w:rsidR="0015714C" w:rsidRPr="000505DA" w:rsidRDefault="0015714C" w:rsidP="0015714C">
      <w:pPr>
        <w:adjustRightInd w:val="0"/>
        <w:snapToGrid w:val="0"/>
        <w:spacing w:after="240" w:line="0" w:lineRule="atLeast"/>
        <w:ind w:leftChars="0" w:left="0"/>
        <w:jc w:val="center"/>
        <w:rPr>
          <w:rFonts w:ascii="微軟正黑體" w:eastAsia="微軟正黑體" w:hAnsi="微軟正黑體"/>
          <w:b/>
          <w:bCs/>
          <w:color w:val="000000"/>
          <w:kern w:val="0"/>
          <w:sz w:val="40"/>
          <w:szCs w:val="40"/>
          <w:lang w:eastAsia="zh-TW"/>
        </w:rPr>
      </w:pPr>
      <w:r w:rsidRPr="000505DA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>報</w:t>
      </w:r>
      <w:r w:rsidR="00EF4E4C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 xml:space="preserve">  </w:t>
      </w:r>
      <w:r w:rsidRPr="000505DA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>名</w:t>
      </w:r>
      <w:r w:rsidR="00EF4E4C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 xml:space="preserve">  </w:t>
      </w:r>
      <w:r w:rsidRPr="000505DA">
        <w:rPr>
          <w:rFonts w:ascii="微軟正黑體" w:eastAsia="微軟正黑體" w:hAnsi="微軟正黑體" w:hint="eastAsia"/>
          <w:b/>
          <w:bCs/>
          <w:color w:val="000000"/>
          <w:kern w:val="0"/>
          <w:sz w:val="40"/>
          <w:szCs w:val="40"/>
          <w:lang w:eastAsia="zh-TW"/>
        </w:rPr>
        <w:t>表</w:t>
      </w:r>
    </w:p>
    <w:tbl>
      <w:tblPr>
        <w:tblpPr w:leftFromText="181" w:rightFromText="181" w:vertAnchor="text" w:tblpXSpec="center" w:tblpY="1"/>
        <w:tblOverlap w:val="never"/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662"/>
        <w:gridCol w:w="999"/>
        <w:gridCol w:w="419"/>
        <w:gridCol w:w="1265"/>
        <w:gridCol w:w="719"/>
        <w:gridCol w:w="2860"/>
        <w:gridCol w:w="7"/>
      </w:tblGrid>
      <w:tr w:rsidR="0015714C" w:rsidRPr="0006607F" w:rsidTr="00A22AA2"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BC5A55" w:rsidRPr="000505DA" w:rsidRDefault="0015714C" w:rsidP="00BC5A55">
            <w:pPr>
              <w:adjustRightInd w:val="0"/>
              <w:snapToGrid w:val="0"/>
              <w:spacing w:line="0" w:lineRule="atLeast"/>
              <w:ind w:leftChars="0" w:left="217" w:right="167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專</w:t>
            </w:r>
            <w:r w:rsidR="000505DA">
              <w:rPr>
                <w:rFonts w:ascii="微軟正黑體" w:eastAsia="微軟正黑體" w:hAnsi="微軟正黑體" w:hint="eastAsia"/>
                <w:b/>
                <w:color w:val="000000"/>
                <w:lang w:eastAsia="zh-TW"/>
              </w:rPr>
              <w:t xml:space="preserve">   </w:t>
            </w: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題</w:t>
            </w:r>
            <w:r w:rsidR="00243B23" w:rsidRPr="000505DA">
              <w:rPr>
                <w:rFonts w:ascii="微軟正黑體" w:eastAsia="微軟正黑體" w:hAnsi="微軟正黑體" w:hint="eastAsia"/>
                <w:b/>
                <w:color w:val="000000"/>
                <w:lang w:eastAsia="zh-TW"/>
              </w:rPr>
              <w:br/>
              <w:t>或</w:t>
            </w:r>
            <w:r w:rsidR="00243B23" w:rsidRPr="000505DA">
              <w:rPr>
                <w:rFonts w:ascii="微軟正黑體" w:eastAsia="微軟正黑體" w:hAnsi="微軟正黑體"/>
                <w:b/>
                <w:color w:val="000000"/>
                <w:lang w:eastAsia="zh-TW"/>
              </w:rPr>
              <w:br/>
            </w:r>
            <w:r w:rsidR="00243B23" w:rsidRPr="000505DA">
              <w:rPr>
                <w:rFonts w:ascii="微軟正黑體" w:eastAsia="微軟正黑體" w:hAnsi="微軟正黑體" w:hint="eastAsia"/>
                <w:b/>
                <w:color w:val="000000"/>
                <w:kern w:val="0"/>
                <w:lang w:eastAsia="zh-TW"/>
              </w:rPr>
              <w:t>總結性主題</w:t>
            </w:r>
            <w:r w:rsidR="00BC5A55">
              <w:rPr>
                <w:rFonts w:ascii="微軟正黑體" w:eastAsia="微軟正黑體" w:hAnsi="微軟正黑體" w:hint="eastAsia"/>
                <w:b/>
                <w:color w:val="000000"/>
                <w:kern w:val="0"/>
                <w:lang w:eastAsia="zh-TW"/>
              </w:rPr>
              <w:t>題目</w:t>
            </w:r>
          </w:p>
        </w:tc>
        <w:tc>
          <w:tcPr>
            <w:tcW w:w="7931" w:type="dxa"/>
            <w:gridSpan w:val="7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243B23" w:rsidRPr="000505DA" w:rsidTr="00A22AA2">
        <w:trPr>
          <w:gridAfter w:val="1"/>
          <w:wAfter w:w="7" w:type="dxa"/>
          <w:trHeight w:val="567"/>
        </w:trPr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243B23" w:rsidRPr="000505DA" w:rsidRDefault="000505DA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lang w:eastAsia="zh-TW"/>
              </w:rPr>
              <w:t>年</w:t>
            </w:r>
            <w:r w:rsidR="00243B23" w:rsidRPr="000505DA">
              <w:rPr>
                <w:rFonts w:ascii="微軟正黑體" w:eastAsia="微軟正黑體" w:hAnsi="微軟正黑體"/>
                <w:b/>
                <w:color w:val="000000"/>
              </w:rPr>
              <w:t>級</w:t>
            </w:r>
          </w:p>
        </w:tc>
        <w:tc>
          <w:tcPr>
            <w:tcW w:w="7924" w:type="dxa"/>
            <w:gridSpan w:val="6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243B23" w:rsidRPr="000505DA" w:rsidRDefault="00243B23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5714C" w:rsidRPr="0006607F" w:rsidTr="00A22AA2">
        <w:trPr>
          <w:trHeight w:val="567"/>
        </w:trPr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指導老師</w:t>
            </w:r>
          </w:p>
        </w:tc>
        <w:tc>
          <w:tcPr>
            <w:tcW w:w="7931" w:type="dxa"/>
            <w:gridSpan w:val="7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5714C" w:rsidRPr="0006607F" w:rsidTr="00A22AA2">
        <w:trPr>
          <w:trHeight w:val="567"/>
        </w:trPr>
        <w:tc>
          <w:tcPr>
            <w:tcW w:w="1717" w:type="dxa"/>
            <w:vMerge w:val="restart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聯絡人</w:t>
            </w:r>
          </w:p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(隊長)</w:t>
            </w:r>
          </w:p>
        </w:tc>
        <w:tc>
          <w:tcPr>
            <w:tcW w:w="2661" w:type="dxa"/>
            <w:gridSpan w:val="2"/>
            <w:vMerge w:val="restart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684" w:type="dxa"/>
            <w:gridSpan w:val="2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84" w:right="284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電話</w:t>
            </w:r>
          </w:p>
        </w:tc>
        <w:tc>
          <w:tcPr>
            <w:tcW w:w="3586" w:type="dxa"/>
            <w:gridSpan w:val="3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5714C" w:rsidRPr="0006607F" w:rsidTr="00A22AA2">
        <w:trPr>
          <w:trHeight w:val="567"/>
        </w:trPr>
        <w:tc>
          <w:tcPr>
            <w:tcW w:w="1717" w:type="dxa"/>
            <w:vMerge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</w:p>
        </w:tc>
        <w:tc>
          <w:tcPr>
            <w:tcW w:w="2661" w:type="dxa"/>
            <w:gridSpan w:val="2"/>
            <w:vMerge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684" w:type="dxa"/>
            <w:gridSpan w:val="2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E-mail</w:t>
            </w:r>
          </w:p>
        </w:tc>
        <w:tc>
          <w:tcPr>
            <w:tcW w:w="3586" w:type="dxa"/>
            <w:gridSpan w:val="3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9532A" w:rsidRPr="000505DA" w:rsidRDefault="00F9532A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lang w:eastAsia="zh-TW"/>
              </w:rPr>
            </w:pPr>
          </w:p>
        </w:tc>
      </w:tr>
      <w:tr w:rsidR="0015714C" w:rsidRPr="0006607F" w:rsidTr="00A22AA2"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參賽成員</w:t>
            </w:r>
          </w:p>
        </w:tc>
        <w:tc>
          <w:tcPr>
            <w:tcW w:w="1662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340" w:right="340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姓名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0505DA" w:rsidP="00A22AA2">
            <w:pPr>
              <w:adjustRightInd w:val="0"/>
              <w:snapToGrid w:val="0"/>
              <w:spacing w:line="0" w:lineRule="atLeast"/>
              <w:ind w:leftChars="0" w:left="340" w:right="340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lang w:eastAsia="zh-TW"/>
              </w:rPr>
              <w:t>年</w:t>
            </w:r>
            <w:r w:rsidR="0015714C" w:rsidRPr="000505DA">
              <w:rPr>
                <w:rFonts w:ascii="微軟正黑體" w:eastAsia="微軟正黑體" w:hAnsi="微軟正黑體"/>
                <w:b/>
                <w:color w:val="000000"/>
              </w:rPr>
              <w:t>級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340" w:right="340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學號</w:t>
            </w:r>
          </w:p>
        </w:tc>
        <w:tc>
          <w:tcPr>
            <w:tcW w:w="2867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567" w:right="5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聯絡電話</w:t>
            </w:r>
          </w:p>
        </w:tc>
      </w:tr>
      <w:tr w:rsidR="0015714C" w:rsidRPr="0006607F" w:rsidTr="00A22AA2">
        <w:trPr>
          <w:trHeight w:val="567"/>
        </w:trPr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隊長</w:t>
            </w:r>
          </w:p>
        </w:tc>
        <w:tc>
          <w:tcPr>
            <w:tcW w:w="1662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5714C" w:rsidRPr="0006607F" w:rsidTr="00A22AA2">
        <w:trPr>
          <w:trHeight w:val="567"/>
        </w:trPr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5714C" w:rsidRPr="0006607F" w:rsidTr="00A22AA2">
        <w:trPr>
          <w:trHeight w:val="567"/>
        </w:trPr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5714C" w:rsidRPr="0006607F" w:rsidTr="00A22AA2">
        <w:trPr>
          <w:trHeight w:val="567"/>
        </w:trPr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5714C" w:rsidRPr="0006607F" w:rsidTr="00A22AA2">
        <w:trPr>
          <w:trHeight w:val="567"/>
        </w:trPr>
        <w:tc>
          <w:tcPr>
            <w:tcW w:w="1717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217" w:right="167"/>
              <w:jc w:val="distribute"/>
              <w:rPr>
                <w:rFonts w:ascii="微軟正黑體" w:eastAsia="微軟正黑體" w:hAnsi="微軟正黑體"/>
                <w:b/>
                <w:color w:val="000000"/>
              </w:rPr>
            </w:pPr>
            <w:r w:rsidRPr="000505DA">
              <w:rPr>
                <w:rFonts w:ascii="微軟正黑體" w:eastAsia="微軟正黑體" w:hAnsi="微軟正黑體"/>
                <w:b/>
                <w:color w:val="000000"/>
              </w:rPr>
              <w:t>成員</w:t>
            </w:r>
          </w:p>
        </w:tc>
        <w:tc>
          <w:tcPr>
            <w:tcW w:w="1662" w:type="dxa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15714C" w:rsidRPr="000505DA" w:rsidRDefault="0015714C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標楷體" w:eastAsia="標楷體" w:hAnsi="標楷體"/>
          <w:b/>
          <w:sz w:val="2"/>
          <w:szCs w:val="2"/>
          <w:lang w:eastAsia="zh-TW"/>
        </w:rPr>
      </w:pPr>
    </w:p>
    <w:p w:rsid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標楷體" w:eastAsia="標楷體" w:hAnsi="標楷體"/>
          <w:b/>
          <w:sz w:val="2"/>
          <w:szCs w:val="2"/>
          <w:lang w:eastAsia="zh-TW"/>
        </w:rPr>
      </w:pPr>
    </w:p>
    <w:p w:rsid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標楷體" w:eastAsia="標楷體" w:hAnsi="標楷體"/>
          <w:b/>
          <w:sz w:val="2"/>
          <w:szCs w:val="2"/>
          <w:lang w:eastAsia="zh-TW"/>
        </w:rPr>
      </w:pPr>
    </w:p>
    <w:p w:rsid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標楷體" w:eastAsia="標楷體" w:hAnsi="標楷體"/>
          <w:b/>
          <w:sz w:val="2"/>
          <w:szCs w:val="2"/>
          <w:lang w:eastAsia="zh-TW"/>
        </w:rPr>
      </w:pPr>
    </w:p>
    <w:p w:rsid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標楷體" w:eastAsia="標楷體" w:hAnsi="標楷體"/>
          <w:b/>
          <w:sz w:val="2"/>
          <w:szCs w:val="2"/>
          <w:lang w:eastAsia="zh-TW"/>
        </w:rPr>
      </w:pPr>
    </w:p>
    <w:p w:rsid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標楷體" w:eastAsia="標楷體" w:hAnsi="標楷體"/>
          <w:b/>
          <w:sz w:val="2"/>
          <w:szCs w:val="2"/>
          <w:lang w:eastAsia="zh-TW"/>
        </w:rPr>
      </w:pPr>
    </w:p>
    <w:tbl>
      <w:tblPr>
        <w:tblStyle w:val="af4"/>
        <w:tblpPr w:leftFromText="180" w:rightFromText="180" w:vertAnchor="text" w:horzAnchor="page" w:tblpX="5901" w:tblpY="237"/>
        <w:tblOverlap w:val="never"/>
        <w:tblW w:w="4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79"/>
      </w:tblGrid>
      <w:tr w:rsidR="00A22AA2" w:rsidRPr="000505DA" w:rsidTr="00A22AA2">
        <w:tc>
          <w:tcPr>
            <w:tcW w:w="212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AA2" w:rsidRPr="000505DA" w:rsidRDefault="00A22AA2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505DA">
              <w:rPr>
                <w:rFonts w:ascii="微軟正黑體" w:eastAsia="微軟正黑體" w:hAnsi="微軟正黑體" w:hint="eastAsia"/>
                <w:b/>
                <w:color w:val="000000"/>
                <w:sz w:val="28"/>
              </w:rPr>
              <w:t>指導老師簽名：</w:t>
            </w:r>
          </w:p>
        </w:tc>
        <w:tc>
          <w:tcPr>
            <w:tcW w:w="2579" w:type="dxa"/>
            <w:tcBorders>
              <w:bottom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AA2" w:rsidRPr="000505DA" w:rsidRDefault="00A22AA2" w:rsidP="00A22AA2">
            <w:pPr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  <w:lang w:eastAsia="zh-TW"/>
        </w:rPr>
      </w:pPr>
    </w:p>
    <w:p w:rsid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  <w:lang w:eastAsia="zh-TW"/>
        </w:rPr>
      </w:pPr>
    </w:p>
    <w:p w:rsidR="00A22AA2" w:rsidRP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※</w:t>
      </w:r>
      <w:r w:rsidRPr="00A22AA2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本報名表請於</w:t>
      </w:r>
      <w:r w:rsidR="00BC5A55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11</w:t>
      </w:r>
      <w:r w:rsidR="001A70D9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4</w:t>
      </w:r>
      <w:bookmarkStart w:id="0" w:name="_GoBack"/>
      <w:bookmarkEnd w:id="0"/>
      <w:r w:rsidR="00BC5A55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年</w:t>
      </w:r>
      <w:r w:rsidR="00D36780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3</w:t>
      </w:r>
      <w:r w:rsidRPr="00A22AA2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月</w:t>
      </w:r>
      <w:r w:rsidR="001A70D9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5</w:t>
      </w:r>
      <w:r w:rsidRPr="00A22AA2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日前繳交至系辦</w:t>
      </w:r>
      <w:r w:rsidR="00BC5A55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，完成報名</w:t>
      </w:r>
      <w:r w:rsidRPr="00A22AA2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  <w:lang w:eastAsia="zh-TW"/>
        </w:rPr>
        <w:t>。</w:t>
      </w:r>
    </w:p>
    <w:p w:rsidR="00A22AA2" w:rsidRPr="00A22AA2" w:rsidRDefault="00A22AA2" w:rsidP="00A22AA2">
      <w:pPr>
        <w:adjustRightInd w:val="0"/>
        <w:snapToGrid w:val="0"/>
        <w:spacing w:line="0" w:lineRule="atLeast"/>
        <w:ind w:leftChars="0" w:left="0"/>
        <w:rPr>
          <w:rFonts w:ascii="標楷體" w:eastAsia="標楷體" w:hAnsi="標楷體"/>
          <w:b/>
          <w:sz w:val="2"/>
          <w:szCs w:val="2"/>
          <w:lang w:eastAsia="zh-TW"/>
        </w:rPr>
      </w:pPr>
    </w:p>
    <w:sectPr w:rsidR="00A22AA2" w:rsidRPr="00A22AA2" w:rsidSect="00BC5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907" w:left="1134" w:header="56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4C" w:rsidRDefault="00AB224C" w:rsidP="0038640D">
      <w:pPr>
        <w:ind w:left="-2"/>
      </w:pPr>
      <w:r>
        <w:separator/>
      </w:r>
    </w:p>
  </w:endnote>
  <w:endnote w:type="continuationSeparator" w:id="0">
    <w:p w:rsidR="00AB224C" w:rsidRDefault="00AB224C" w:rsidP="0038640D">
      <w:pPr>
        <w:ind w:left="-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39" w:rsidRDefault="005C76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4C" w:rsidRDefault="0015714C">
    <w:pPr>
      <w:pStyle w:val="a8"/>
      <w:ind w:left="-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39" w:rsidRDefault="005C76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4C" w:rsidRDefault="00AB224C" w:rsidP="0038640D">
      <w:pPr>
        <w:ind w:left="-2"/>
      </w:pPr>
      <w:r>
        <w:separator/>
      </w:r>
    </w:p>
  </w:footnote>
  <w:footnote w:type="continuationSeparator" w:id="0">
    <w:p w:rsidR="00AB224C" w:rsidRDefault="00AB224C" w:rsidP="0038640D">
      <w:pPr>
        <w:ind w:left="-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39" w:rsidRDefault="005C7639" w:rsidP="005C7639">
    <w:pPr>
      <w:pStyle w:val="aa"/>
      <w:ind w:left="-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39" w:rsidRDefault="005C7639" w:rsidP="005C7639">
    <w:pPr>
      <w:pStyle w:val="aa"/>
      <w:ind w:left="-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39" w:rsidRDefault="005C7639" w:rsidP="005C7639">
    <w:pPr>
      <w:pStyle w:val="aa"/>
      <w:ind w:lef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7BFE"/>
    <w:multiLevelType w:val="hybridMultilevel"/>
    <w:tmpl w:val="4FB8CBC0"/>
    <w:lvl w:ilvl="0" w:tplc="0409000F">
      <w:start w:val="1"/>
      <w:numFmt w:val="decimal"/>
      <w:lvlText w:val="%1."/>
      <w:lvlJc w:val="left"/>
      <w:pPr>
        <w:ind w:left="95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7" w:hanging="480"/>
      </w:pPr>
      <w:rPr>
        <w:rFonts w:ascii="Wingdings" w:hAnsi="Wingdings" w:hint="default"/>
      </w:rPr>
    </w:lvl>
  </w:abstractNum>
  <w:abstractNum w:abstractNumId="1" w15:restartNumberingAfterBreak="0">
    <w:nsid w:val="05485135"/>
    <w:multiLevelType w:val="hybridMultilevel"/>
    <w:tmpl w:val="A5542F42"/>
    <w:lvl w:ilvl="0" w:tplc="8406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CE5C67"/>
    <w:multiLevelType w:val="hybridMultilevel"/>
    <w:tmpl w:val="9E0A6DB4"/>
    <w:lvl w:ilvl="0" w:tplc="D21037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9E79CB"/>
    <w:multiLevelType w:val="hybridMultilevel"/>
    <w:tmpl w:val="8D1613E8"/>
    <w:lvl w:ilvl="0" w:tplc="23642926">
      <w:start w:val="2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604588"/>
    <w:multiLevelType w:val="hybridMultilevel"/>
    <w:tmpl w:val="48185744"/>
    <w:lvl w:ilvl="0" w:tplc="ADB0B3E0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  <w:rPr>
        <w:rFonts w:cs="Times New Roman"/>
      </w:rPr>
    </w:lvl>
  </w:abstractNum>
  <w:abstractNum w:abstractNumId="5" w15:restartNumberingAfterBreak="0">
    <w:nsid w:val="163536D0"/>
    <w:multiLevelType w:val="hybridMultilevel"/>
    <w:tmpl w:val="FC04B69E"/>
    <w:lvl w:ilvl="0" w:tplc="A8BCC6D2">
      <w:start w:val="10"/>
      <w:numFmt w:val="bullet"/>
      <w:lvlText w:val=""/>
      <w:lvlJc w:val="left"/>
      <w:pPr>
        <w:ind w:left="838" w:hanging="360"/>
      </w:pPr>
      <w:rPr>
        <w:rFonts w:ascii="Wingdings" w:eastAsia="華康細圓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6" w15:restartNumberingAfterBreak="0">
    <w:nsid w:val="21031A27"/>
    <w:multiLevelType w:val="hybridMultilevel"/>
    <w:tmpl w:val="5EDC9858"/>
    <w:lvl w:ilvl="0" w:tplc="23F6D7DA">
      <w:start w:val="1"/>
      <w:numFmt w:val="decimal"/>
      <w:lvlText w:val="(%1)"/>
      <w:lvlJc w:val="left"/>
      <w:pPr>
        <w:ind w:left="882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  <w:rPr>
        <w:rFonts w:cs="Times New Roman"/>
      </w:rPr>
    </w:lvl>
  </w:abstractNum>
  <w:abstractNum w:abstractNumId="7" w15:restartNumberingAfterBreak="0">
    <w:nsid w:val="225967D4"/>
    <w:multiLevelType w:val="hybridMultilevel"/>
    <w:tmpl w:val="4DBC8E1A"/>
    <w:lvl w:ilvl="0" w:tplc="8406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5E60D4"/>
    <w:multiLevelType w:val="hybridMultilevel"/>
    <w:tmpl w:val="E9C4881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2F6E3CA7"/>
    <w:multiLevelType w:val="hybridMultilevel"/>
    <w:tmpl w:val="1D84D90A"/>
    <w:lvl w:ilvl="0" w:tplc="F5CAFC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C06654B"/>
    <w:multiLevelType w:val="hybridMultilevel"/>
    <w:tmpl w:val="C8B091B2"/>
    <w:lvl w:ilvl="0" w:tplc="B9DA6AFC">
      <w:start w:val="7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D9945BB"/>
    <w:multiLevelType w:val="hybridMultilevel"/>
    <w:tmpl w:val="60EE1B12"/>
    <w:lvl w:ilvl="0" w:tplc="AC001DA4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0"/>
        </w:tabs>
        <w:ind w:left="145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0"/>
        </w:tabs>
        <w:ind w:left="28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70"/>
        </w:tabs>
        <w:ind w:left="33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0"/>
        </w:tabs>
        <w:ind w:left="43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10"/>
        </w:tabs>
        <w:ind w:left="4810" w:hanging="480"/>
      </w:pPr>
      <w:rPr>
        <w:rFonts w:cs="Times New Roman"/>
      </w:rPr>
    </w:lvl>
  </w:abstractNum>
  <w:abstractNum w:abstractNumId="12" w15:restartNumberingAfterBreak="0">
    <w:nsid w:val="3DAB1B11"/>
    <w:multiLevelType w:val="hybridMultilevel"/>
    <w:tmpl w:val="44B41A60"/>
    <w:lvl w:ilvl="0" w:tplc="04090001">
      <w:start w:val="1"/>
      <w:numFmt w:val="bullet"/>
      <w:lvlText w:val=""/>
      <w:lvlJc w:val="left"/>
      <w:pPr>
        <w:ind w:left="9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1" w:hanging="480"/>
      </w:pPr>
      <w:rPr>
        <w:rFonts w:ascii="Wingdings" w:hAnsi="Wingdings" w:hint="default"/>
      </w:rPr>
    </w:lvl>
  </w:abstractNum>
  <w:abstractNum w:abstractNumId="13" w15:restartNumberingAfterBreak="0">
    <w:nsid w:val="4DE16DA4"/>
    <w:multiLevelType w:val="hybridMultilevel"/>
    <w:tmpl w:val="4DBC8E1A"/>
    <w:lvl w:ilvl="0" w:tplc="8406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F34D84"/>
    <w:multiLevelType w:val="hybridMultilevel"/>
    <w:tmpl w:val="F08CCB0C"/>
    <w:lvl w:ilvl="0" w:tplc="46AE08E0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D23E82"/>
    <w:multiLevelType w:val="hybridMultilevel"/>
    <w:tmpl w:val="E5904806"/>
    <w:lvl w:ilvl="0" w:tplc="CE065C2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5905BA"/>
    <w:multiLevelType w:val="hybridMultilevel"/>
    <w:tmpl w:val="E6083EEC"/>
    <w:lvl w:ilvl="0" w:tplc="53822742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  <w:rPr>
        <w:rFonts w:cs="Times New Roman"/>
      </w:rPr>
    </w:lvl>
  </w:abstractNum>
  <w:abstractNum w:abstractNumId="17" w15:restartNumberingAfterBreak="0">
    <w:nsid w:val="5AEC5232"/>
    <w:multiLevelType w:val="hybridMultilevel"/>
    <w:tmpl w:val="AE9E8308"/>
    <w:lvl w:ilvl="0" w:tplc="C4D6F4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02A6F30"/>
    <w:multiLevelType w:val="hybridMultilevel"/>
    <w:tmpl w:val="3086E218"/>
    <w:lvl w:ilvl="0" w:tplc="0409000F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86341FF8">
      <w:start w:val="1"/>
      <w:numFmt w:val="bullet"/>
      <w:lvlText w:val="*"/>
      <w:lvlJc w:val="left"/>
      <w:pPr>
        <w:ind w:left="1408" w:hanging="360"/>
      </w:pPr>
      <w:rPr>
        <w:rFonts w:ascii="Arial Unicode MS" w:eastAsia="Arial Unicode MS" w:hAnsi="Arial Unicode MS" w:hint="eastAsia"/>
      </w:rPr>
    </w:lvl>
    <w:lvl w:ilvl="2" w:tplc="86341FF8">
      <w:start w:val="1"/>
      <w:numFmt w:val="bullet"/>
      <w:lvlText w:val="*"/>
      <w:lvlJc w:val="left"/>
      <w:pPr>
        <w:ind w:left="1888" w:hanging="360"/>
      </w:pPr>
      <w:rPr>
        <w:rFonts w:ascii="Arial Unicode MS" w:eastAsia="Arial Unicode MS" w:hAnsi="Arial Unicode MS" w:hint="eastAsia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9" w15:restartNumberingAfterBreak="0">
    <w:nsid w:val="6B294C69"/>
    <w:multiLevelType w:val="hybridMultilevel"/>
    <w:tmpl w:val="B37AE6A8"/>
    <w:lvl w:ilvl="0" w:tplc="FCECA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280F3AE">
      <w:start w:val="6"/>
      <w:numFmt w:val="bullet"/>
      <w:lvlText w:val=""/>
      <w:lvlJc w:val="left"/>
      <w:pPr>
        <w:tabs>
          <w:tab w:val="num" w:pos="930"/>
        </w:tabs>
        <w:ind w:left="930" w:hanging="450"/>
      </w:pPr>
      <w:rPr>
        <w:rFonts w:ascii="Wingdings 2" w:eastAsia="標楷體" w:hAnsi="Wingdings 2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7C5A149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D9E1222"/>
    <w:multiLevelType w:val="hybridMultilevel"/>
    <w:tmpl w:val="93BC273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1" w15:restartNumberingAfterBreak="0">
    <w:nsid w:val="768519D8"/>
    <w:multiLevelType w:val="hybridMultilevel"/>
    <w:tmpl w:val="42C62FCA"/>
    <w:lvl w:ilvl="0" w:tplc="BAB8DF0A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0F45F1"/>
    <w:multiLevelType w:val="hybridMultilevel"/>
    <w:tmpl w:val="E2B6ED00"/>
    <w:lvl w:ilvl="0" w:tplc="3DF418E8">
      <w:start w:val="10"/>
      <w:numFmt w:val="bullet"/>
      <w:lvlText w:val=""/>
      <w:lvlJc w:val="left"/>
      <w:pPr>
        <w:ind w:left="906" w:hanging="360"/>
      </w:pPr>
      <w:rPr>
        <w:rFonts w:ascii="Wingdings" w:eastAsia="華康細圓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6" w:hanging="480"/>
      </w:pPr>
      <w:rPr>
        <w:rFonts w:ascii="Wingdings" w:hAnsi="Wingdings" w:hint="default"/>
      </w:rPr>
    </w:lvl>
  </w:abstractNum>
  <w:abstractNum w:abstractNumId="23" w15:restartNumberingAfterBreak="0">
    <w:nsid w:val="7F7E52DB"/>
    <w:multiLevelType w:val="hybridMultilevel"/>
    <w:tmpl w:val="BFAA7ADA"/>
    <w:lvl w:ilvl="0" w:tplc="86341FF8">
      <w:start w:val="1"/>
      <w:numFmt w:val="bullet"/>
      <w:lvlText w:val="*"/>
      <w:lvlJc w:val="left"/>
      <w:pPr>
        <w:ind w:left="492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0"/>
  </w:num>
  <w:num w:numId="5">
    <w:abstractNumId w:val="2"/>
  </w:num>
  <w:num w:numId="6">
    <w:abstractNumId w:val="19"/>
  </w:num>
  <w:num w:numId="7">
    <w:abstractNumId w:val="17"/>
  </w:num>
  <w:num w:numId="8">
    <w:abstractNumId w:val="12"/>
  </w:num>
  <w:num w:numId="9">
    <w:abstractNumId w:val="6"/>
  </w:num>
  <w:num w:numId="10">
    <w:abstractNumId w:val="8"/>
  </w:num>
  <w:num w:numId="11">
    <w:abstractNumId w:val="0"/>
  </w:num>
  <w:num w:numId="12">
    <w:abstractNumId w:val="18"/>
  </w:num>
  <w:num w:numId="13">
    <w:abstractNumId w:val="20"/>
  </w:num>
  <w:num w:numId="14">
    <w:abstractNumId w:val="14"/>
  </w:num>
  <w:num w:numId="15">
    <w:abstractNumId w:val="15"/>
  </w:num>
  <w:num w:numId="16">
    <w:abstractNumId w:val="3"/>
  </w:num>
  <w:num w:numId="17">
    <w:abstractNumId w:val="22"/>
  </w:num>
  <w:num w:numId="18">
    <w:abstractNumId w:val="5"/>
  </w:num>
  <w:num w:numId="19">
    <w:abstractNumId w:val="23"/>
  </w:num>
  <w:num w:numId="20">
    <w:abstractNumId w:val="9"/>
  </w:num>
  <w:num w:numId="21">
    <w:abstractNumId w:val="13"/>
  </w:num>
  <w:num w:numId="22">
    <w:abstractNumId w:val="7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50"/>
    <w:rsid w:val="000028B9"/>
    <w:rsid w:val="00003367"/>
    <w:rsid w:val="0000391E"/>
    <w:rsid w:val="00006424"/>
    <w:rsid w:val="0001081F"/>
    <w:rsid w:val="000109EC"/>
    <w:rsid w:val="00013BFC"/>
    <w:rsid w:val="00026BD2"/>
    <w:rsid w:val="00036649"/>
    <w:rsid w:val="0004142C"/>
    <w:rsid w:val="00041486"/>
    <w:rsid w:val="000454C1"/>
    <w:rsid w:val="00046570"/>
    <w:rsid w:val="000505DA"/>
    <w:rsid w:val="000511CB"/>
    <w:rsid w:val="00051AD6"/>
    <w:rsid w:val="0005210F"/>
    <w:rsid w:val="00062C3B"/>
    <w:rsid w:val="0006607F"/>
    <w:rsid w:val="00066ED4"/>
    <w:rsid w:val="00067462"/>
    <w:rsid w:val="0007192C"/>
    <w:rsid w:val="00075447"/>
    <w:rsid w:val="00076440"/>
    <w:rsid w:val="00090244"/>
    <w:rsid w:val="000B7129"/>
    <w:rsid w:val="000C3308"/>
    <w:rsid w:val="000C335D"/>
    <w:rsid w:val="000C7476"/>
    <w:rsid w:val="000D0501"/>
    <w:rsid w:val="000D1DB7"/>
    <w:rsid w:val="000D3692"/>
    <w:rsid w:val="000D781F"/>
    <w:rsid w:val="000E2419"/>
    <w:rsid w:val="000E305B"/>
    <w:rsid w:val="000F091D"/>
    <w:rsid w:val="000F10EA"/>
    <w:rsid w:val="000F1A8D"/>
    <w:rsid w:val="000F620E"/>
    <w:rsid w:val="000F79F9"/>
    <w:rsid w:val="001024CA"/>
    <w:rsid w:val="00104310"/>
    <w:rsid w:val="00107069"/>
    <w:rsid w:val="00110CDD"/>
    <w:rsid w:val="00112B0C"/>
    <w:rsid w:val="00112F29"/>
    <w:rsid w:val="001137BF"/>
    <w:rsid w:val="00114DCE"/>
    <w:rsid w:val="001210A6"/>
    <w:rsid w:val="00123182"/>
    <w:rsid w:val="0012520A"/>
    <w:rsid w:val="001260DB"/>
    <w:rsid w:val="00126E70"/>
    <w:rsid w:val="001306A3"/>
    <w:rsid w:val="001307FD"/>
    <w:rsid w:val="0013168C"/>
    <w:rsid w:val="0013499E"/>
    <w:rsid w:val="00135330"/>
    <w:rsid w:val="0014481C"/>
    <w:rsid w:val="00144AFE"/>
    <w:rsid w:val="00145E6A"/>
    <w:rsid w:val="0015658A"/>
    <w:rsid w:val="00156594"/>
    <w:rsid w:val="0015676B"/>
    <w:rsid w:val="00156CE9"/>
    <w:rsid w:val="0015714C"/>
    <w:rsid w:val="00163947"/>
    <w:rsid w:val="001652E7"/>
    <w:rsid w:val="00170ABF"/>
    <w:rsid w:val="00173583"/>
    <w:rsid w:val="001749B8"/>
    <w:rsid w:val="001776A9"/>
    <w:rsid w:val="00181917"/>
    <w:rsid w:val="00181DC9"/>
    <w:rsid w:val="0018664D"/>
    <w:rsid w:val="0019519B"/>
    <w:rsid w:val="00195521"/>
    <w:rsid w:val="001A3534"/>
    <w:rsid w:val="001A3A22"/>
    <w:rsid w:val="001A70D9"/>
    <w:rsid w:val="001B3E1F"/>
    <w:rsid w:val="001B3EFD"/>
    <w:rsid w:val="001B5C65"/>
    <w:rsid w:val="001B7D4F"/>
    <w:rsid w:val="001C2E5F"/>
    <w:rsid w:val="001C40DE"/>
    <w:rsid w:val="001C4172"/>
    <w:rsid w:val="001D1626"/>
    <w:rsid w:val="001E103A"/>
    <w:rsid w:val="001F5802"/>
    <w:rsid w:val="002034F1"/>
    <w:rsid w:val="0020440C"/>
    <w:rsid w:val="00206D1C"/>
    <w:rsid w:val="00207883"/>
    <w:rsid w:val="0021253A"/>
    <w:rsid w:val="002161FF"/>
    <w:rsid w:val="002166B6"/>
    <w:rsid w:val="00217FDB"/>
    <w:rsid w:val="0022363C"/>
    <w:rsid w:val="00224BA7"/>
    <w:rsid w:val="00227561"/>
    <w:rsid w:val="0024082A"/>
    <w:rsid w:val="00243B23"/>
    <w:rsid w:val="00255E62"/>
    <w:rsid w:val="002573C5"/>
    <w:rsid w:val="002654D7"/>
    <w:rsid w:val="002668FE"/>
    <w:rsid w:val="00266CA7"/>
    <w:rsid w:val="0026711B"/>
    <w:rsid w:val="00267569"/>
    <w:rsid w:val="00270742"/>
    <w:rsid w:val="0027161C"/>
    <w:rsid w:val="002725FB"/>
    <w:rsid w:val="002764B4"/>
    <w:rsid w:val="0027655F"/>
    <w:rsid w:val="00276887"/>
    <w:rsid w:val="00276DE2"/>
    <w:rsid w:val="0028392E"/>
    <w:rsid w:val="002969E1"/>
    <w:rsid w:val="00297214"/>
    <w:rsid w:val="002A0135"/>
    <w:rsid w:val="002A1E6F"/>
    <w:rsid w:val="002A1EF0"/>
    <w:rsid w:val="002B499A"/>
    <w:rsid w:val="002C325F"/>
    <w:rsid w:val="002C5AC3"/>
    <w:rsid w:val="002D092C"/>
    <w:rsid w:val="002D1735"/>
    <w:rsid w:val="002D5793"/>
    <w:rsid w:val="002D7DC6"/>
    <w:rsid w:val="002E2E85"/>
    <w:rsid w:val="002E3DFC"/>
    <w:rsid w:val="002E45D2"/>
    <w:rsid w:val="002E648E"/>
    <w:rsid w:val="002F3BE8"/>
    <w:rsid w:val="002F55CC"/>
    <w:rsid w:val="0030534D"/>
    <w:rsid w:val="00315996"/>
    <w:rsid w:val="003168FE"/>
    <w:rsid w:val="00317C48"/>
    <w:rsid w:val="0032082F"/>
    <w:rsid w:val="0032171C"/>
    <w:rsid w:val="00324061"/>
    <w:rsid w:val="00326D0C"/>
    <w:rsid w:val="00333CF2"/>
    <w:rsid w:val="00341E02"/>
    <w:rsid w:val="003545F6"/>
    <w:rsid w:val="00355DC4"/>
    <w:rsid w:val="003568E0"/>
    <w:rsid w:val="00361A3F"/>
    <w:rsid w:val="00363F58"/>
    <w:rsid w:val="003735E1"/>
    <w:rsid w:val="00384D8D"/>
    <w:rsid w:val="003861EB"/>
    <w:rsid w:val="0038640D"/>
    <w:rsid w:val="003874A4"/>
    <w:rsid w:val="00392BB3"/>
    <w:rsid w:val="00392F5A"/>
    <w:rsid w:val="00394E74"/>
    <w:rsid w:val="00394ECF"/>
    <w:rsid w:val="00394F4E"/>
    <w:rsid w:val="00396C8F"/>
    <w:rsid w:val="003A174F"/>
    <w:rsid w:val="003B03D4"/>
    <w:rsid w:val="003C2F2E"/>
    <w:rsid w:val="003C32CF"/>
    <w:rsid w:val="003D0CBA"/>
    <w:rsid w:val="003D4112"/>
    <w:rsid w:val="003E1554"/>
    <w:rsid w:val="003F5120"/>
    <w:rsid w:val="003F6722"/>
    <w:rsid w:val="003F6D93"/>
    <w:rsid w:val="003F7E69"/>
    <w:rsid w:val="004024FB"/>
    <w:rsid w:val="004034B1"/>
    <w:rsid w:val="00404049"/>
    <w:rsid w:val="0040436D"/>
    <w:rsid w:val="00406CE6"/>
    <w:rsid w:val="004105F9"/>
    <w:rsid w:val="0041129A"/>
    <w:rsid w:val="00415CB7"/>
    <w:rsid w:val="00421369"/>
    <w:rsid w:val="004259E8"/>
    <w:rsid w:val="00434D40"/>
    <w:rsid w:val="00435DA9"/>
    <w:rsid w:val="0043682B"/>
    <w:rsid w:val="00436B6D"/>
    <w:rsid w:val="00437193"/>
    <w:rsid w:val="00441A0B"/>
    <w:rsid w:val="00443FCD"/>
    <w:rsid w:val="00446B0B"/>
    <w:rsid w:val="00446CB0"/>
    <w:rsid w:val="00451C06"/>
    <w:rsid w:val="00454D34"/>
    <w:rsid w:val="004559E4"/>
    <w:rsid w:val="00460EA8"/>
    <w:rsid w:val="0046538D"/>
    <w:rsid w:val="0047264A"/>
    <w:rsid w:val="00474357"/>
    <w:rsid w:val="00477C97"/>
    <w:rsid w:val="0048170A"/>
    <w:rsid w:val="0048707F"/>
    <w:rsid w:val="0049053F"/>
    <w:rsid w:val="00490BAB"/>
    <w:rsid w:val="004948E5"/>
    <w:rsid w:val="0049494A"/>
    <w:rsid w:val="00494AD0"/>
    <w:rsid w:val="004957F4"/>
    <w:rsid w:val="004A5FF3"/>
    <w:rsid w:val="004A63F5"/>
    <w:rsid w:val="004B0169"/>
    <w:rsid w:val="004B200C"/>
    <w:rsid w:val="004B264B"/>
    <w:rsid w:val="004B6786"/>
    <w:rsid w:val="004C6650"/>
    <w:rsid w:val="004C7565"/>
    <w:rsid w:val="004D299A"/>
    <w:rsid w:val="004D2B96"/>
    <w:rsid w:val="004D4E0F"/>
    <w:rsid w:val="004D5DF6"/>
    <w:rsid w:val="004E00DC"/>
    <w:rsid w:val="004E1826"/>
    <w:rsid w:val="004E6322"/>
    <w:rsid w:val="005046CA"/>
    <w:rsid w:val="00505F31"/>
    <w:rsid w:val="00521C11"/>
    <w:rsid w:val="00523F14"/>
    <w:rsid w:val="00527CD6"/>
    <w:rsid w:val="005335B3"/>
    <w:rsid w:val="005344F9"/>
    <w:rsid w:val="00540CEA"/>
    <w:rsid w:val="005479E6"/>
    <w:rsid w:val="00551EBC"/>
    <w:rsid w:val="00552242"/>
    <w:rsid w:val="00554EA0"/>
    <w:rsid w:val="00560826"/>
    <w:rsid w:val="00560A12"/>
    <w:rsid w:val="0056464F"/>
    <w:rsid w:val="00566DEB"/>
    <w:rsid w:val="00567F26"/>
    <w:rsid w:val="00571BCB"/>
    <w:rsid w:val="00587BE6"/>
    <w:rsid w:val="00591771"/>
    <w:rsid w:val="00593070"/>
    <w:rsid w:val="005947A9"/>
    <w:rsid w:val="00594E09"/>
    <w:rsid w:val="00597C17"/>
    <w:rsid w:val="00597D46"/>
    <w:rsid w:val="005A2B4E"/>
    <w:rsid w:val="005A3689"/>
    <w:rsid w:val="005A5515"/>
    <w:rsid w:val="005A5576"/>
    <w:rsid w:val="005A59D7"/>
    <w:rsid w:val="005A5DDA"/>
    <w:rsid w:val="005A70EC"/>
    <w:rsid w:val="005B2B60"/>
    <w:rsid w:val="005B2D8B"/>
    <w:rsid w:val="005C7639"/>
    <w:rsid w:val="005D0853"/>
    <w:rsid w:val="005F048E"/>
    <w:rsid w:val="005F10BF"/>
    <w:rsid w:val="005F2D60"/>
    <w:rsid w:val="005F34ED"/>
    <w:rsid w:val="005F684B"/>
    <w:rsid w:val="00601595"/>
    <w:rsid w:val="006052A2"/>
    <w:rsid w:val="0060601E"/>
    <w:rsid w:val="006072E9"/>
    <w:rsid w:val="0061286B"/>
    <w:rsid w:val="00631CDD"/>
    <w:rsid w:val="00634530"/>
    <w:rsid w:val="00640729"/>
    <w:rsid w:val="00652924"/>
    <w:rsid w:val="00653EA0"/>
    <w:rsid w:val="00662C80"/>
    <w:rsid w:val="00664389"/>
    <w:rsid w:val="00667340"/>
    <w:rsid w:val="00685438"/>
    <w:rsid w:val="00685632"/>
    <w:rsid w:val="006A6083"/>
    <w:rsid w:val="006B60EF"/>
    <w:rsid w:val="006C2450"/>
    <w:rsid w:val="006C38C5"/>
    <w:rsid w:val="006D0624"/>
    <w:rsid w:val="006D1AEB"/>
    <w:rsid w:val="006D25DC"/>
    <w:rsid w:val="006F5880"/>
    <w:rsid w:val="006F5C43"/>
    <w:rsid w:val="00700490"/>
    <w:rsid w:val="00705C3B"/>
    <w:rsid w:val="0071018A"/>
    <w:rsid w:val="0071414A"/>
    <w:rsid w:val="00715571"/>
    <w:rsid w:val="0072689F"/>
    <w:rsid w:val="0073304D"/>
    <w:rsid w:val="0073604E"/>
    <w:rsid w:val="00736E41"/>
    <w:rsid w:val="00742C35"/>
    <w:rsid w:val="00745A87"/>
    <w:rsid w:val="00747966"/>
    <w:rsid w:val="0075379B"/>
    <w:rsid w:val="00754AE1"/>
    <w:rsid w:val="00755191"/>
    <w:rsid w:val="00756351"/>
    <w:rsid w:val="00760BE0"/>
    <w:rsid w:val="00762BE7"/>
    <w:rsid w:val="00763F9E"/>
    <w:rsid w:val="007709DA"/>
    <w:rsid w:val="00774727"/>
    <w:rsid w:val="00776302"/>
    <w:rsid w:val="00780861"/>
    <w:rsid w:val="00782C76"/>
    <w:rsid w:val="0078325F"/>
    <w:rsid w:val="00787D56"/>
    <w:rsid w:val="00790C5A"/>
    <w:rsid w:val="00793661"/>
    <w:rsid w:val="00796603"/>
    <w:rsid w:val="007A0091"/>
    <w:rsid w:val="007A33D6"/>
    <w:rsid w:val="007A5789"/>
    <w:rsid w:val="007A6A76"/>
    <w:rsid w:val="007A7C95"/>
    <w:rsid w:val="007B21B7"/>
    <w:rsid w:val="007C54E5"/>
    <w:rsid w:val="007D105F"/>
    <w:rsid w:val="007D6B57"/>
    <w:rsid w:val="007E14A5"/>
    <w:rsid w:val="007E6499"/>
    <w:rsid w:val="007F050F"/>
    <w:rsid w:val="007F2035"/>
    <w:rsid w:val="007F3088"/>
    <w:rsid w:val="007F4099"/>
    <w:rsid w:val="007F479C"/>
    <w:rsid w:val="0080012F"/>
    <w:rsid w:val="00801ED6"/>
    <w:rsid w:val="0080313F"/>
    <w:rsid w:val="00807D24"/>
    <w:rsid w:val="008142B2"/>
    <w:rsid w:val="0081440A"/>
    <w:rsid w:val="00816B3F"/>
    <w:rsid w:val="00817D57"/>
    <w:rsid w:val="00823B01"/>
    <w:rsid w:val="008264A1"/>
    <w:rsid w:val="00836EF9"/>
    <w:rsid w:val="008416E7"/>
    <w:rsid w:val="00841DB2"/>
    <w:rsid w:val="00846DB8"/>
    <w:rsid w:val="0085212A"/>
    <w:rsid w:val="0085623B"/>
    <w:rsid w:val="00856758"/>
    <w:rsid w:val="00864512"/>
    <w:rsid w:val="008734FC"/>
    <w:rsid w:val="008804ED"/>
    <w:rsid w:val="00883266"/>
    <w:rsid w:val="00893F88"/>
    <w:rsid w:val="00896715"/>
    <w:rsid w:val="00896956"/>
    <w:rsid w:val="008A3783"/>
    <w:rsid w:val="008B011A"/>
    <w:rsid w:val="008B0A3B"/>
    <w:rsid w:val="008B1847"/>
    <w:rsid w:val="008B460B"/>
    <w:rsid w:val="008B6F58"/>
    <w:rsid w:val="008C10C9"/>
    <w:rsid w:val="008C2A8B"/>
    <w:rsid w:val="008C3992"/>
    <w:rsid w:val="008C45AA"/>
    <w:rsid w:val="008C5D70"/>
    <w:rsid w:val="008E0D43"/>
    <w:rsid w:val="008E149D"/>
    <w:rsid w:val="008E53F4"/>
    <w:rsid w:val="008F21C1"/>
    <w:rsid w:val="008F7CAD"/>
    <w:rsid w:val="0090198C"/>
    <w:rsid w:val="00903911"/>
    <w:rsid w:val="0090655A"/>
    <w:rsid w:val="009168A3"/>
    <w:rsid w:val="009334A7"/>
    <w:rsid w:val="00950964"/>
    <w:rsid w:val="009543CC"/>
    <w:rsid w:val="00955DBA"/>
    <w:rsid w:val="009565ED"/>
    <w:rsid w:val="00960024"/>
    <w:rsid w:val="00962362"/>
    <w:rsid w:val="00965F92"/>
    <w:rsid w:val="0096608F"/>
    <w:rsid w:val="00973DBC"/>
    <w:rsid w:val="00987135"/>
    <w:rsid w:val="009934A8"/>
    <w:rsid w:val="00994BD7"/>
    <w:rsid w:val="009963D4"/>
    <w:rsid w:val="00996443"/>
    <w:rsid w:val="00996E18"/>
    <w:rsid w:val="009A2BEA"/>
    <w:rsid w:val="009C02FD"/>
    <w:rsid w:val="009C236B"/>
    <w:rsid w:val="009C29F0"/>
    <w:rsid w:val="009C69D2"/>
    <w:rsid w:val="009D0C1B"/>
    <w:rsid w:val="009D4622"/>
    <w:rsid w:val="009D6CBA"/>
    <w:rsid w:val="009D75C5"/>
    <w:rsid w:val="009E0981"/>
    <w:rsid w:val="009F2895"/>
    <w:rsid w:val="009F66FB"/>
    <w:rsid w:val="00A039B4"/>
    <w:rsid w:val="00A13A34"/>
    <w:rsid w:val="00A2125F"/>
    <w:rsid w:val="00A21E99"/>
    <w:rsid w:val="00A22AA2"/>
    <w:rsid w:val="00A23E36"/>
    <w:rsid w:val="00A31619"/>
    <w:rsid w:val="00A33556"/>
    <w:rsid w:val="00A33F62"/>
    <w:rsid w:val="00A34F50"/>
    <w:rsid w:val="00A42463"/>
    <w:rsid w:val="00A46EBC"/>
    <w:rsid w:val="00A55CB2"/>
    <w:rsid w:val="00A60A94"/>
    <w:rsid w:val="00A71712"/>
    <w:rsid w:val="00A73CEC"/>
    <w:rsid w:val="00A752BF"/>
    <w:rsid w:val="00A818A0"/>
    <w:rsid w:val="00A8274F"/>
    <w:rsid w:val="00A86F0C"/>
    <w:rsid w:val="00A95540"/>
    <w:rsid w:val="00AA1782"/>
    <w:rsid w:val="00AA4AEF"/>
    <w:rsid w:val="00AA791B"/>
    <w:rsid w:val="00AA7D4A"/>
    <w:rsid w:val="00AB224C"/>
    <w:rsid w:val="00AB2A1B"/>
    <w:rsid w:val="00AB34D2"/>
    <w:rsid w:val="00AB4154"/>
    <w:rsid w:val="00AB56C7"/>
    <w:rsid w:val="00AC21B7"/>
    <w:rsid w:val="00AC7F61"/>
    <w:rsid w:val="00AD5ED7"/>
    <w:rsid w:val="00AE454E"/>
    <w:rsid w:val="00AF521D"/>
    <w:rsid w:val="00AF562F"/>
    <w:rsid w:val="00AF6535"/>
    <w:rsid w:val="00B01C6B"/>
    <w:rsid w:val="00B14709"/>
    <w:rsid w:val="00B154F0"/>
    <w:rsid w:val="00B275B6"/>
    <w:rsid w:val="00B334AB"/>
    <w:rsid w:val="00B3436A"/>
    <w:rsid w:val="00B362A9"/>
    <w:rsid w:val="00B43BC5"/>
    <w:rsid w:val="00B50277"/>
    <w:rsid w:val="00B51295"/>
    <w:rsid w:val="00B60675"/>
    <w:rsid w:val="00B612F2"/>
    <w:rsid w:val="00B62179"/>
    <w:rsid w:val="00B66EDA"/>
    <w:rsid w:val="00B66EEF"/>
    <w:rsid w:val="00B82DDC"/>
    <w:rsid w:val="00B85F90"/>
    <w:rsid w:val="00B96B92"/>
    <w:rsid w:val="00BA2785"/>
    <w:rsid w:val="00BB0EC1"/>
    <w:rsid w:val="00BB1CCC"/>
    <w:rsid w:val="00BB3DBC"/>
    <w:rsid w:val="00BB4144"/>
    <w:rsid w:val="00BB78E2"/>
    <w:rsid w:val="00BC4DA7"/>
    <w:rsid w:val="00BC54F5"/>
    <w:rsid w:val="00BC5A55"/>
    <w:rsid w:val="00BD1855"/>
    <w:rsid w:val="00BD6169"/>
    <w:rsid w:val="00BE19B1"/>
    <w:rsid w:val="00BE2EFE"/>
    <w:rsid w:val="00BE3715"/>
    <w:rsid w:val="00C01209"/>
    <w:rsid w:val="00C02868"/>
    <w:rsid w:val="00C0478F"/>
    <w:rsid w:val="00C13BD8"/>
    <w:rsid w:val="00C16BD6"/>
    <w:rsid w:val="00C21457"/>
    <w:rsid w:val="00C2176B"/>
    <w:rsid w:val="00C219BD"/>
    <w:rsid w:val="00C30CBD"/>
    <w:rsid w:val="00C346F8"/>
    <w:rsid w:val="00C41DB1"/>
    <w:rsid w:val="00C452C3"/>
    <w:rsid w:val="00C46C5F"/>
    <w:rsid w:val="00C51D77"/>
    <w:rsid w:val="00C5514B"/>
    <w:rsid w:val="00C5575A"/>
    <w:rsid w:val="00C55ACB"/>
    <w:rsid w:val="00C57462"/>
    <w:rsid w:val="00C61EB0"/>
    <w:rsid w:val="00C625A2"/>
    <w:rsid w:val="00C72592"/>
    <w:rsid w:val="00C76C03"/>
    <w:rsid w:val="00C82C14"/>
    <w:rsid w:val="00C9322A"/>
    <w:rsid w:val="00C93ED0"/>
    <w:rsid w:val="00CA2FD1"/>
    <w:rsid w:val="00CA5A06"/>
    <w:rsid w:val="00CB0225"/>
    <w:rsid w:val="00CC016B"/>
    <w:rsid w:val="00CC605C"/>
    <w:rsid w:val="00CC606E"/>
    <w:rsid w:val="00CC7215"/>
    <w:rsid w:val="00CD24C9"/>
    <w:rsid w:val="00CD5463"/>
    <w:rsid w:val="00CD6AD5"/>
    <w:rsid w:val="00CE1181"/>
    <w:rsid w:val="00CE1A02"/>
    <w:rsid w:val="00CE3097"/>
    <w:rsid w:val="00CF1334"/>
    <w:rsid w:val="00CF23CA"/>
    <w:rsid w:val="00CF4B7E"/>
    <w:rsid w:val="00CF5034"/>
    <w:rsid w:val="00D0361E"/>
    <w:rsid w:val="00D053A4"/>
    <w:rsid w:val="00D06661"/>
    <w:rsid w:val="00D07AC1"/>
    <w:rsid w:val="00D1030E"/>
    <w:rsid w:val="00D12CCD"/>
    <w:rsid w:val="00D156B4"/>
    <w:rsid w:val="00D15711"/>
    <w:rsid w:val="00D21E32"/>
    <w:rsid w:val="00D229EB"/>
    <w:rsid w:val="00D237A0"/>
    <w:rsid w:val="00D24770"/>
    <w:rsid w:val="00D27461"/>
    <w:rsid w:val="00D36780"/>
    <w:rsid w:val="00D4348B"/>
    <w:rsid w:val="00D457DE"/>
    <w:rsid w:val="00D52A5A"/>
    <w:rsid w:val="00D52F31"/>
    <w:rsid w:val="00D546C2"/>
    <w:rsid w:val="00D629F5"/>
    <w:rsid w:val="00D650E6"/>
    <w:rsid w:val="00D73771"/>
    <w:rsid w:val="00D743B9"/>
    <w:rsid w:val="00D7569A"/>
    <w:rsid w:val="00D77AB8"/>
    <w:rsid w:val="00D91D03"/>
    <w:rsid w:val="00D963F1"/>
    <w:rsid w:val="00D97F80"/>
    <w:rsid w:val="00DA1553"/>
    <w:rsid w:val="00DA1CA0"/>
    <w:rsid w:val="00DA2DD9"/>
    <w:rsid w:val="00DA3A01"/>
    <w:rsid w:val="00DA48B0"/>
    <w:rsid w:val="00DA5B49"/>
    <w:rsid w:val="00DB2237"/>
    <w:rsid w:val="00DB2777"/>
    <w:rsid w:val="00DB4998"/>
    <w:rsid w:val="00DB551F"/>
    <w:rsid w:val="00DC18DB"/>
    <w:rsid w:val="00DC2731"/>
    <w:rsid w:val="00DC4A38"/>
    <w:rsid w:val="00DC6CD3"/>
    <w:rsid w:val="00DC7CE9"/>
    <w:rsid w:val="00DD4981"/>
    <w:rsid w:val="00DD758F"/>
    <w:rsid w:val="00DE248D"/>
    <w:rsid w:val="00DF2B4A"/>
    <w:rsid w:val="00DF541A"/>
    <w:rsid w:val="00E07EC1"/>
    <w:rsid w:val="00E13A4F"/>
    <w:rsid w:val="00E14B64"/>
    <w:rsid w:val="00E15367"/>
    <w:rsid w:val="00E21BCE"/>
    <w:rsid w:val="00E30C6E"/>
    <w:rsid w:val="00E3333A"/>
    <w:rsid w:val="00E41032"/>
    <w:rsid w:val="00E44E99"/>
    <w:rsid w:val="00E50719"/>
    <w:rsid w:val="00E537C8"/>
    <w:rsid w:val="00E54FA0"/>
    <w:rsid w:val="00E629D0"/>
    <w:rsid w:val="00E7647C"/>
    <w:rsid w:val="00E83536"/>
    <w:rsid w:val="00E8672F"/>
    <w:rsid w:val="00E875BC"/>
    <w:rsid w:val="00E91D71"/>
    <w:rsid w:val="00E93108"/>
    <w:rsid w:val="00E972D2"/>
    <w:rsid w:val="00EA4514"/>
    <w:rsid w:val="00EB0773"/>
    <w:rsid w:val="00EB3163"/>
    <w:rsid w:val="00EB367B"/>
    <w:rsid w:val="00EB437E"/>
    <w:rsid w:val="00EB44AD"/>
    <w:rsid w:val="00EB64F8"/>
    <w:rsid w:val="00EB6D0F"/>
    <w:rsid w:val="00EC133B"/>
    <w:rsid w:val="00EC324D"/>
    <w:rsid w:val="00ED037F"/>
    <w:rsid w:val="00EE01FB"/>
    <w:rsid w:val="00EE0AA1"/>
    <w:rsid w:val="00EE0AB8"/>
    <w:rsid w:val="00EE1FA6"/>
    <w:rsid w:val="00EE46EC"/>
    <w:rsid w:val="00EE6244"/>
    <w:rsid w:val="00EE7A60"/>
    <w:rsid w:val="00EF3DA8"/>
    <w:rsid w:val="00EF4E4C"/>
    <w:rsid w:val="00EF6C2D"/>
    <w:rsid w:val="00EF7C9C"/>
    <w:rsid w:val="00F0063E"/>
    <w:rsid w:val="00F02FF0"/>
    <w:rsid w:val="00F04184"/>
    <w:rsid w:val="00F06BD7"/>
    <w:rsid w:val="00F1265A"/>
    <w:rsid w:val="00F15DFB"/>
    <w:rsid w:val="00F21054"/>
    <w:rsid w:val="00F2540C"/>
    <w:rsid w:val="00F25C8C"/>
    <w:rsid w:val="00F274F5"/>
    <w:rsid w:val="00F3518E"/>
    <w:rsid w:val="00F3595A"/>
    <w:rsid w:val="00F37147"/>
    <w:rsid w:val="00F41041"/>
    <w:rsid w:val="00F42F7B"/>
    <w:rsid w:val="00F43443"/>
    <w:rsid w:val="00F43564"/>
    <w:rsid w:val="00F520F8"/>
    <w:rsid w:val="00F52C72"/>
    <w:rsid w:val="00F65C7D"/>
    <w:rsid w:val="00F71529"/>
    <w:rsid w:val="00F7680D"/>
    <w:rsid w:val="00F83A3D"/>
    <w:rsid w:val="00F83E7C"/>
    <w:rsid w:val="00F841B2"/>
    <w:rsid w:val="00F91667"/>
    <w:rsid w:val="00F923B9"/>
    <w:rsid w:val="00F941A3"/>
    <w:rsid w:val="00F9532A"/>
    <w:rsid w:val="00FA476D"/>
    <w:rsid w:val="00FA75F4"/>
    <w:rsid w:val="00FB4ACF"/>
    <w:rsid w:val="00FB57C1"/>
    <w:rsid w:val="00FB64E6"/>
    <w:rsid w:val="00FC0E45"/>
    <w:rsid w:val="00FD0259"/>
    <w:rsid w:val="00FD6823"/>
    <w:rsid w:val="00FE7E22"/>
    <w:rsid w:val="00FF563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01DB12"/>
  <w15:docId w15:val="{43CA93E4-A78F-46D4-B2E6-2E696F1B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8C"/>
    <w:pPr>
      <w:widowControl w:val="0"/>
      <w:ind w:leftChars="-1" w:left="-1"/>
    </w:pPr>
    <w:rPr>
      <w:kern w:val="2"/>
      <w:sz w:val="24"/>
      <w:szCs w:val="24"/>
      <w:lang w:eastAsia="zh-HK"/>
    </w:rPr>
  </w:style>
  <w:style w:type="paragraph" w:styleId="4">
    <w:name w:val="heading 4"/>
    <w:basedOn w:val="a"/>
    <w:link w:val="40"/>
    <w:uiPriority w:val="9"/>
    <w:qFormat/>
    <w:locked/>
    <w:rsid w:val="00EB64F8"/>
    <w:pPr>
      <w:widowControl/>
      <w:spacing w:before="150" w:after="150"/>
      <w:ind w:leftChars="0" w:left="0"/>
      <w:outlineLvl w:val="3"/>
    </w:pPr>
    <w:rPr>
      <w:rFonts w:ascii="inherit" w:hAnsi="inherit" w:cs="新細明體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F541A"/>
    <w:pPr>
      <w:kinsoku w:val="0"/>
      <w:spacing w:beforeLines="25" w:afterLines="25" w:line="360" w:lineRule="exact"/>
      <w:ind w:leftChars="0" w:left="0"/>
    </w:pPr>
    <w:rPr>
      <w:rFonts w:ascii="新細明體" w:hAnsi="新細明體"/>
      <w:b/>
      <w:bCs/>
    </w:rPr>
  </w:style>
  <w:style w:type="character" w:customStyle="1" w:styleId="a4">
    <w:name w:val="本文 字元"/>
    <w:link w:val="a3"/>
    <w:uiPriority w:val="99"/>
    <w:locked/>
    <w:rsid w:val="00DF541A"/>
    <w:rPr>
      <w:rFonts w:ascii="新細明體" w:eastAsia="新細明體" w:cs="Times New Roman"/>
      <w:b/>
      <w:bCs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rsid w:val="00DF541A"/>
    <w:pPr>
      <w:spacing w:after="120"/>
      <w:ind w:leftChars="200" w:left="480"/>
    </w:pPr>
  </w:style>
  <w:style w:type="character" w:customStyle="1" w:styleId="a6">
    <w:name w:val="本文縮排 字元"/>
    <w:link w:val="a5"/>
    <w:uiPriority w:val="99"/>
    <w:locked/>
    <w:rsid w:val="00DF541A"/>
    <w:rPr>
      <w:rFonts w:cs="Times New Roman"/>
      <w:kern w:val="2"/>
      <w:sz w:val="24"/>
      <w:szCs w:val="24"/>
    </w:rPr>
  </w:style>
  <w:style w:type="character" w:styleId="a7">
    <w:name w:val="Emphasis"/>
    <w:uiPriority w:val="99"/>
    <w:qFormat/>
    <w:rsid w:val="00DF541A"/>
    <w:rPr>
      <w:rFonts w:cs="Times New Roman"/>
      <w:i/>
      <w:iCs/>
    </w:rPr>
  </w:style>
  <w:style w:type="character" w:customStyle="1" w:styleId="postbody1">
    <w:name w:val="postbody1"/>
    <w:uiPriority w:val="99"/>
    <w:rsid w:val="00DF541A"/>
    <w:rPr>
      <w:sz w:val="20"/>
    </w:rPr>
  </w:style>
  <w:style w:type="paragraph" w:styleId="a8">
    <w:name w:val="footer"/>
    <w:basedOn w:val="a"/>
    <w:link w:val="a9"/>
    <w:uiPriority w:val="99"/>
    <w:rsid w:val="00AB56C7"/>
    <w:pPr>
      <w:tabs>
        <w:tab w:val="center" w:pos="4153"/>
        <w:tab w:val="right" w:pos="8306"/>
      </w:tabs>
      <w:snapToGrid w:val="0"/>
      <w:ind w:leftChars="0" w:left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AB56C7"/>
    <w:rPr>
      <w:rFonts w:cs="Times New Roman"/>
      <w:kern w:val="2"/>
    </w:rPr>
  </w:style>
  <w:style w:type="paragraph" w:customStyle="1" w:styleId="sb200sa200sl480slmult0no">
    <w:name w:val="sb200sa200sl480slmult0no"/>
    <w:uiPriority w:val="99"/>
    <w:rsid w:val="0015676B"/>
    <w:pPr>
      <w:widowControl w:val="0"/>
      <w:adjustRightInd w:val="0"/>
      <w:textAlignment w:val="baseline"/>
    </w:pPr>
    <w:rPr>
      <w:rFonts w:ascii="新細明體"/>
      <w:sz w:val="24"/>
    </w:rPr>
  </w:style>
  <w:style w:type="paragraph" w:styleId="aa">
    <w:name w:val="header"/>
    <w:basedOn w:val="a"/>
    <w:link w:val="ab"/>
    <w:uiPriority w:val="99"/>
    <w:rsid w:val="00386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38640D"/>
    <w:rPr>
      <w:rFonts w:cs="Times New Roman"/>
      <w:kern w:val="2"/>
    </w:rPr>
  </w:style>
  <w:style w:type="paragraph" w:styleId="ac">
    <w:name w:val="No Spacing"/>
    <w:uiPriority w:val="99"/>
    <w:qFormat/>
    <w:rsid w:val="00206D1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ad">
    <w:name w:val="（一）文"/>
    <w:basedOn w:val="a"/>
    <w:uiPriority w:val="99"/>
    <w:rsid w:val="00B85F90"/>
    <w:pPr>
      <w:snapToGrid w:val="0"/>
      <w:spacing w:before="180" w:line="480" w:lineRule="exact"/>
      <w:ind w:leftChars="0" w:left="851"/>
      <w:jc w:val="both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link w:val="30"/>
    <w:uiPriority w:val="99"/>
    <w:rsid w:val="00B85F90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locked/>
    <w:rsid w:val="00B85F90"/>
    <w:rPr>
      <w:rFonts w:cs="Times New Roman"/>
      <w:kern w:val="2"/>
      <w:sz w:val="16"/>
      <w:szCs w:val="16"/>
    </w:rPr>
  </w:style>
  <w:style w:type="paragraph" w:styleId="ae">
    <w:name w:val="List Paragraph"/>
    <w:basedOn w:val="a"/>
    <w:uiPriority w:val="34"/>
    <w:qFormat/>
    <w:rsid w:val="00181917"/>
    <w:pPr>
      <w:ind w:leftChars="200" w:left="480"/>
    </w:pPr>
  </w:style>
  <w:style w:type="character" w:styleId="af">
    <w:name w:val="Hyperlink"/>
    <w:uiPriority w:val="99"/>
    <w:rsid w:val="00181917"/>
    <w:rPr>
      <w:rFonts w:cs="Times New Roman"/>
      <w:color w:val="0000FF"/>
      <w:u w:val="single"/>
    </w:rPr>
  </w:style>
  <w:style w:type="character" w:styleId="af0">
    <w:name w:val="Strong"/>
    <w:qFormat/>
    <w:rsid w:val="003861EB"/>
    <w:rPr>
      <w:rFonts w:cs="Times New Roman"/>
      <w:b/>
      <w:bCs/>
    </w:rPr>
  </w:style>
  <w:style w:type="character" w:customStyle="1" w:styleId="EmailStyle331">
    <w:name w:val="EmailStyle331"/>
    <w:uiPriority w:val="99"/>
    <w:semiHidden/>
    <w:rsid w:val="00454D34"/>
    <w:rPr>
      <w:rFonts w:ascii="Arial" w:eastAsia="新細明體" w:hAnsi="Arial" w:cs="Arial"/>
      <w:color w:val="000080"/>
      <w:sz w:val="20"/>
      <w:szCs w:val="20"/>
    </w:rPr>
  </w:style>
  <w:style w:type="character" w:styleId="af1">
    <w:name w:val="page number"/>
    <w:uiPriority w:val="99"/>
    <w:rsid w:val="004E6322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C4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C4DA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locked/>
    <w:rsid w:val="00DC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EB64F8"/>
    <w:rPr>
      <w:rFonts w:ascii="inherit" w:hAnsi="inherit" w:cs="新細明體"/>
      <w:sz w:val="27"/>
      <w:szCs w:val="27"/>
    </w:rPr>
  </w:style>
  <w:style w:type="character" w:styleId="af5">
    <w:name w:val="Placeholder Text"/>
    <w:basedOn w:val="a0"/>
    <w:uiPriority w:val="99"/>
    <w:semiHidden/>
    <w:rsid w:val="00D036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9892">
                  <w:marLeft w:val="450"/>
                  <w:marRight w:val="45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2495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2" w:space="14" w:color="BABAB8"/>
                              </w:divBdr>
                              <w:divsChild>
                                <w:div w:id="848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y-402\Application%20Data\Microsoft\Templates\Normal1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14BD7-C95E-492C-82A9-B179323C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http://www.pccu.edu.tw/intro/intro_logo.asp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</dc:creator>
  <cp:lastModifiedBy>OUO</cp:lastModifiedBy>
  <cp:revision>4</cp:revision>
  <cp:lastPrinted>2024-02-21T02:19:00Z</cp:lastPrinted>
  <dcterms:created xsi:type="dcterms:W3CDTF">2024-02-21T02:19:00Z</dcterms:created>
  <dcterms:modified xsi:type="dcterms:W3CDTF">2025-02-16T12:10:00Z</dcterms:modified>
</cp:coreProperties>
</file>