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A55" w:rsidRDefault="00243B23" w:rsidP="0015714C">
      <w:pPr>
        <w:adjustRightInd w:val="0"/>
        <w:snapToGrid w:val="0"/>
        <w:spacing w:after="240" w:line="0" w:lineRule="atLeast"/>
        <w:ind w:leftChars="0" w:left="0"/>
        <w:jc w:val="center"/>
        <w:rPr>
          <w:rFonts w:ascii="微軟正黑體" w:eastAsia="微軟正黑體" w:hAnsi="微軟正黑體"/>
          <w:b/>
          <w:bCs/>
          <w:color w:val="000000"/>
          <w:kern w:val="0"/>
          <w:sz w:val="40"/>
          <w:szCs w:val="40"/>
          <w:lang w:eastAsia="zh-TW"/>
        </w:rPr>
      </w:pPr>
      <w:r w:rsidRPr="000505DA">
        <w:rPr>
          <w:rFonts w:ascii="微軟正黑體" w:eastAsia="微軟正黑體" w:hAnsi="微軟正黑體" w:hint="eastAsia"/>
          <w:b/>
          <w:bCs/>
          <w:color w:val="000000"/>
          <w:kern w:val="0"/>
          <w:sz w:val="40"/>
          <w:szCs w:val="40"/>
          <w:lang w:eastAsia="zh-TW"/>
        </w:rPr>
        <w:t>數學系1</w:t>
      </w:r>
      <w:r w:rsidR="00BC5A55">
        <w:rPr>
          <w:rFonts w:ascii="微軟正黑體" w:eastAsia="微軟正黑體" w:hAnsi="微軟正黑體" w:hint="eastAsia"/>
          <w:b/>
          <w:bCs/>
          <w:color w:val="000000"/>
          <w:kern w:val="0"/>
          <w:sz w:val="40"/>
          <w:szCs w:val="40"/>
          <w:lang w:eastAsia="zh-TW"/>
        </w:rPr>
        <w:t>1</w:t>
      </w:r>
      <w:r w:rsidR="00D36780">
        <w:rPr>
          <w:rFonts w:ascii="微軟正黑體" w:eastAsia="微軟正黑體" w:hAnsi="微軟正黑體" w:hint="eastAsia"/>
          <w:b/>
          <w:bCs/>
          <w:color w:val="000000"/>
          <w:kern w:val="0"/>
          <w:sz w:val="40"/>
          <w:szCs w:val="40"/>
          <w:lang w:eastAsia="zh-TW"/>
        </w:rPr>
        <w:t>2</w:t>
      </w:r>
      <w:r w:rsidRPr="000505DA">
        <w:rPr>
          <w:rFonts w:ascii="微軟正黑體" w:eastAsia="微軟正黑體" w:hAnsi="微軟正黑體" w:hint="eastAsia"/>
          <w:b/>
          <w:bCs/>
          <w:color w:val="000000"/>
          <w:kern w:val="0"/>
          <w:sz w:val="40"/>
          <w:szCs w:val="40"/>
          <w:lang w:eastAsia="zh-TW"/>
        </w:rPr>
        <w:t>學年度</w:t>
      </w:r>
      <w:r w:rsidR="00BC5A55" w:rsidRPr="00BC5A55">
        <w:rPr>
          <w:rFonts w:ascii="微軟正黑體" w:eastAsia="微軟正黑體" w:hAnsi="微軟正黑體" w:hint="eastAsia"/>
          <w:b/>
          <w:bCs/>
          <w:color w:val="000000"/>
          <w:kern w:val="0"/>
          <w:sz w:val="40"/>
          <w:szCs w:val="40"/>
          <w:lang w:eastAsia="zh-TW"/>
        </w:rPr>
        <w:t>總結性課程成果發表暨專題競賽</w:t>
      </w:r>
    </w:p>
    <w:p w:rsidR="0015714C" w:rsidRPr="000505DA" w:rsidRDefault="0015714C" w:rsidP="0015714C">
      <w:pPr>
        <w:adjustRightInd w:val="0"/>
        <w:snapToGrid w:val="0"/>
        <w:spacing w:after="240" w:line="0" w:lineRule="atLeast"/>
        <w:ind w:leftChars="0" w:left="0"/>
        <w:jc w:val="center"/>
        <w:rPr>
          <w:rFonts w:ascii="微軟正黑體" w:eastAsia="微軟正黑體" w:hAnsi="微軟正黑體"/>
          <w:b/>
          <w:bCs/>
          <w:color w:val="000000"/>
          <w:kern w:val="0"/>
          <w:sz w:val="40"/>
          <w:szCs w:val="40"/>
          <w:lang w:eastAsia="zh-TW"/>
        </w:rPr>
      </w:pPr>
      <w:r w:rsidRPr="000505DA">
        <w:rPr>
          <w:rFonts w:ascii="微軟正黑體" w:eastAsia="微軟正黑體" w:hAnsi="微軟正黑體" w:hint="eastAsia"/>
          <w:b/>
          <w:bCs/>
          <w:color w:val="000000"/>
          <w:kern w:val="0"/>
          <w:sz w:val="40"/>
          <w:szCs w:val="40"/>
          <w:lang w:eastAsia="zh-TW"/>
        </w:rPr>
        <w:t>報</w:t>
      </w:r>
      <w:r w:rsidR="00EF4E4C">
        <w:rPr>
          <w:rFonts w:ascii="微軟正黑體" w:eastAsia="微軟正黑體" w:hAnsi="微軟正黑體" w:hint="eastAsia"/>
          <w:b/>
          <w:bCs/>
          <w:color w:val="000000"/>
          <w:kern w:val="0"/>
          <w:sz w:val="40"/>
          <w:szCs w:val="40"/>
          <w:lang w:eastAsia="zh-TW"/>
        </w:rPr>
        <w:t xml:space="preserve">  </w:t>
      </w:r>
      <w:r w:rsidRPr="000505DA">
        <w:rPr>
          <w:rFonts w:ascii="微軟正黑體" w:eastAsia="微軟正黑體" w:hAnsi="微軟正黑體" w:hint="eastAsia"/>
          <w:b/>
          <w:bCs/>
          <w:color w:val="000000"/>
          <w:kern w:val="0"/>
          <w:sz w:val="40"/>
          <w:szCs w:val="40"/>
          <w:lang w:eastAsia="zh-TW"/>
        </w:rPr>
        <w:t>名</w:t>
      </w:r>
      <w:r w:rsidR="00EF4E4C">
        <w:rPr>
          <w:rFonts w:ascii="微軟正黑體" w:eastAsia="微軟正黑體" w:hAnsi="微軟正黑體" w:hint="eastAsia"/>
          <w:b/>
          <w:bCs/>
          <w:color w:val="000000"/>
          <w:kern w:val="0"/>
          <w:sz w:val="40"/>
          <w:szCs w:val="40"/>
          <w:lang w:eastAsia="zh-TW"/>
        </w:rPr>
        <w:t xml:space="preserve">  </w:t>
      </w:r>
      <w:r w:rsidRPr="000505DA">
        <w:rPr>
          <w:rFonts w:ascii="微軟正黑體" w:eastAsia="微軟正黑體" w:hAnsi="微軟正黑體" w:hint="eastAsia"/>
          <w:b/>
          <w:bCs/>
          <w:color w:val="000000"/>
          <w:kern w:val="0"/>
          <w:sz w:val="40"/>
          <w:szCs w:val="40"/>
          <w:lang w:eastAsia="zh-TW"/>
        </w:rPr>
        <w:t>表</w:t>
      </w:r>
    </w:p>
    <w:tbl>
      <w:tblPr>
        <w:tblpPr w:leftFromText="181" w:rightFromText="181" w:vertAnchor="text" w:tblpXSpec="center" w:tblpY="1"/>
        <w:tblOverlap w:val="never"/>
        <w:tblW w:w="96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1662"/>
        <w:gridCol w:w="999"/>
        <w:gridCol w:w="419"/>
        <w:gridCol w:w="1265"/>
        <w:gridCol w:w="719"/>
        <w:gridCol w:w="2860"/>
        <w:gridCol w:w="7"/>
      </w:tblGrid>
      <w:tr w:rsidR="0015714C" w:rsidRPr="0006607F" w:rsidTr="00A22AA2">
        <w:tc>
          <w:tcPr>
            <w:tcW w:w="1717" w:type="dxa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BC5A55" w:rsidRPr="000505DA" w:rsidRDefault="0015714C" w:rsidP="00BC5A55">
            <w:pPr>
              <w:adjustRightInd w:val="0"/>
              <w:snapToGrid w:val="0"/>
              <w:spacing w:line="0" w:lineRule="atLeast"/>
              <w:ind w:leftChars="0" w:left="217" w:right="167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0505DA">
              <w:rPr>
                <w:rFonts w:ascii="微軟正黑體" w:eastAsia="微軟正黑體" w:hAnsi="微軟正黑體"/>
                <w:b/>
                <w:color w:val="000000"/>
              </w:rPr>
              <w:t>專</w:t>
            </w:r>
            <w:r w:rsidR="000505DA">
              <w:rPr>
                <w:rFonts w:ascii="微軟正黑體" w:eastAsia="微軟正黑體" w:hAnsi="微軟正黑體" w:hint="eastAsia"/>
                <w:b/>
                <w:color w:val="000000"/>
                <w:lang w:eastAsia="zh-TW"/>
              </w:rPr>
              <w:t xml:space="preserve">   </w:t>
            </w:r>
            <w:r w:rsidRPr="000505DA">
              <w:rPr>
                <w:rFonts w:ascii="微軟正黑體" w:eastAsia="微軟正黑體" w:hAnsi="微軟正黑體"/>
                <w:b/>
                <w:color w:val="000000"/>
              </w:rPr>
              <w:t>題</w:t>
            </w:r>
            <w:r w:rsidR="00243B23" w:rsidRPr="000505DA">
              <w:rPr>
                <w:rFonts w:ascii="微軟正黑體" w:eastAsia="微軟正黑體" w:hAnsi="微軟正黑體" w:hint="eastAsia"/>
                <w:b/>
                <w:color w:val="000000"/>
                <w:lang w:eastAsia="zh-TW"/>
              </w:rPr>
              <w:br/>
              <w:t>或</w:t>
            </w:r>
            <w:r w:rsidR="00243B23" w:rsidRPr="000505DA">
              <w:rPr>
                <w:rFonts w:ascii="微軟正黑體" w:eastAsia="微軟正黑體" w:hAnsi="微軟正黑體"/>
                <w:b/>
                <w:color w:val="000000"/>
                <w:lang w:eastAsia="zh-TW"/>
              </w:rPr>
              <w:br/>
            </w:r>
            <w:r w:rsidR="00243B23" w:rsidRPr="000505DA">
              <w:rPr>
                <w:rFonts w:ascii="微軟正黑體" w:eastAsia="微軟正黑體" w:hAnsi="微軟正黑體" w:hint="eastAsia"/>
                <w:b/>
                <w:color w:val="000000"/>
                <w:kern w:val="0"/>
                <w:lang w:eastAsia="zh-TW"/>
              </w:rPr>
              <w:t>總結性主題</w:t>
            </w:r>
            <w:r w:rsidR="00BC5A55">
              <w:rPr>
                <w:rFonts w:ascii="微軟正黑體" w:eastAsia="微軟正黑體" w:hAnsi="微軟正黑體" w:hint="eastAsia"/>
                <w:b/>
                <w:color w:val="000000"/>
                <w:kern w:val="0"/>
                <w:lang w:eastAsia="zh-TW"/>
              </w:rPr>
              <w:t>題目</w:t>
            </w:r>
          </w:p>
        </w:tc>
        <w:tc>
          <w:tcPr>
            <w:tcW w:w="7931" w:type="dxa"/>
            <w:gridSpan w:val="7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243B23" w:rsidRPr="000505DA" w:rsidTr="00A22AA2">
        <w:trPr>
          <w:gridAfter w:val="1"/>
          <w:wAfter w:w="7" w:type="dxa"/>
          <w:trHeight w:val="567"/>
        </w:trPr>
        <w:tc>
          <w:tcPr>
            <w:tcW w:w="1717" w:type="dxa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243B23" w:rsidRPr="000505DA" w:rsidRDefault="000505DA" w:rsidP="00A22AA2">
            <w:pPr>
              <w:adjustRightInd w:val="0"/>
              <w:snapToGrid w:val="0"/>
              <w:spacing w:line="0" w:lineRule="atLeast"/>
              <w:ind w:leftChars="0" w:left="217" w:right="167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lang w:eastAsia="zh-TW"/>
              </w:rPr>
              <w:t>年</w:t>
            </w:r>
            <w:r w:rsidR="00243B23" w:rsidRPr="000505DA">
              <w:rPr>
                <w:rFonts w:ascii="微軟正黑體" w:eastAsia="微軟正黑體" w:hAnsi="微軟正黑體"/>
                <w:b/>
                <w:color w:val="000000"/>
              </w:rPr>
              <w:t>級</w:t>
            </w:r>
          </w:p>
        </w:tc>
        <w:tc>
          <w:tcPr>
            <w:tcW w:w="7924" w:type="dxa"/>
            <w:gridSpan w:val="6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243B23" w:rsidRPr="000505DA" w:rsidRDefault="00243B23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15714C" w:rsidRPr="0006607F" w:rsidTr="00A22AA2">
        <w:trPr>
          <w:trHeight w:val="567"/>
        </w:trPr>
        <w:tc>
          <w:tcPr>
            <w:tcW w:w="1717" w:type="dxa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217" w:right="167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 w:rsidRPr="000505DA">
              <w:rPr>
                <w:rFonts w:ascii="微軟正黑體" w:eastAsia="微軟正黑體" w:hAnsi="微軟正黑體"/>
                <w:b/>
                <w:color w:val="000000"/>
              </w:rPr>
              <w:t>指導老師</w:t>
            </w:r>
          </w:p>
        </w:tc>
        <w:tc>
          <w:tcPr>
            <w:tcW w:w="7931" w:type="dxa"/>
            <w:gridSpan w:val="7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15714C" w:rsidRPr="0006607F" w:rsidTr="00A22AA2">
        <w:trPr>
          <w:trHeight w:val="567"/>
        </w:trPr>
        <w:tc>
          <w:tcPr>
            <w:tcW w:w="1717" w:type="dxa"/>
            <w:vMerge w:val="restart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217" w:right="167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 w:rsidRPr="000505DA">
              <w:rPr>
                <w:rFonts w:ascii="微軟正黑體" w:eastAsia="微軟正黑體" w:hAnsi="微軟正黑體"/>
                <w:b/>
                <w:color w:val="000000"/>
              </w:rPr>
              <w:t>聯絡人</w:t>
            </w:r>
          </w:p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217" w:right="167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 w:rsidRPr="000505DA">
              <w:rPr>
                <w:rFonts w:ascii="微軟正黑體" w:eastAsia="微軟正黑體" w:hAnsi="微軟正黑體"/>
                <w:b/>
                <w:color w:val="000000"/>
              </w:rPr>
              <w:t>(隊長)</w:t>
            </w:r>
          </w:p>
        </w:tc>
        <w:tc>
          <w:tcPr>
            <w:tcW w:w="2661" w:type="dxa"/>
            <w:gridSpan w:val="2"/>
            <w:vMerge w:val="restart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684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284" w:right="284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 w:rsidRPr="000505DA">
              <w:rPr>
                <w:rFonts w:ascii="微軟正黑體" w:eastAsia="微軟正黑體" w:hAnsi="微軟正黑體"/>
                <w:b/>
                <w:color w:val="000000"/>
              </w:rPr>
              <w:t>電話</w:t>
            </w:r>
          </w:p>
        </w:tc>
        <w:tc>
          <w:tcPr>
            <w:tcW w:w="3586" w:type="dxa"/>
            <w:gridSpan w:val="3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15714C" w:rsidRPr="0006607F" w:rsidTr="00A22AA2">
        <w:trPr>
          <w:trHeight w:val="567"/>
        </w:trPr>
        <w:tc>
          <w:tcPr>
            <w:tcW w:w="1717" w:type="dxa"/>
            <w:vMerge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217" w:right="167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  <w:tc>
          <w:tcPr>
            <w:tcW w:w="2661" w:type="dxa"/>
            <w:gridSpan w:val="2"/>
            <w:vMerge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684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0505DA">
              <w:rPr>
                <w:rFonts w:ascii="微軟正黑體" w:eastAsia="微軟正黑體" w:hAnsi="微軟正黑體"/>
                <w:b/>
                <w:color w:val="000000"/>
              </w:rPr>
              <w:t>E-mail</w:t>
            </w:r>
          </w:p>
        </w:tc>
        <w:tc>
          <w:tcPr>
            <w:tcW w:w="3586" w:type="dxa"/>
            <w:gridSpan w:val="3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9532A" w:rsidRPr="000505DA" w:rsidRDefault="00F9532A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  <w:lang w:eastAsia="zh-TW"/>
              </w:rPr>
            </w:pPr>
          </w:p>
        </w:tc>
      </w:tr>
      <w:tr w:rsidR="0015714C" w:rsidRPr="0006607F" w:rsidTr="00A22AA2">
        <w:tc>
          <w:tcPr>
            <w:tcW w:w="1717" w:type="dxa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217" w:right="167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 w:rsidRPr="000505DA">
              <w:rPr>
                <w:rFonts w:ascii="微軟正黑體" w:eastAsia="微軟正黑體" w:hAnsi="微軟正黑體"/>
                <w:b/>
                <w:color w:val="000000"/>
              </w:rPr>
              <w:t>參賽成員</w:t>
            </w:r>
          </w:p>
        </w:tc>
        <w:tc>
          <w:tcPr>
            <w:tcW w:w="1662" w:type="dxa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340" w:right="340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 w:rsidRPr="000505DA">
              <w:rPr>
                <w:rFonts w:ascii="微軟正黑體" w:eastAsia="微軟正黑體" w:hAnsi="微軟正黑體"/>
                <w:b/>
                <w:color w:val="000000"/>
              </w:rPr>
              <w:t>姓名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0505DA" w:rsidP="00A22AA2">
            <w:pPr>
              <w:adjustRightInd w:val="0"/>
              <w:snapToGrid w:val="0"/>
              <w:spacing w:line="0" w:lineRule="atLeast"/>
              <w:ind w:leftChars="0" w:left="340" w:right="340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lang w:eastAsia="zh-TW"/>
              </w:rPr>
              <w:t>年</w:t>
            </w:r>
            <w:r w:rsidR="0015714C" w:rsidRPr="000505DA">
              <w:rPr>
                <w:rFonts w:ascii="微軟正黑體" w:eastAsia="微軟正黑體" w:hAnsi="微軟正黑體"/>
                <w:b/>
                <w:color w:val="000000"/>
              </w:rPr>
              <w:t>級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340" w:right="340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 w:rsidRPr="000505DA">
              <w:rPr>
                <w:rFonts w:ascii="微軟正黑體" w:eastAsia="微軟正黑體" w:hAnsi="微軟正黑體"/>
                <w:b/>
                <w:color w:val="000000"/>
              </w:rPr>
              <w:t>學號</w:t>
            </w:r>
          </w:p>
        </w:tc>
        <w:tc>
          <w:tcPr>
            <w:tcW w:w="2867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567" w:right="567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 w:rsidRPr="000505DA">
              <w:rPr>
                <w:rFonts w:ascii="微軟正黑體" w:eastAsia="微軟正黑體" w:hAnsi="微軟正黑體"/>
                <w:b/>
                <w:color w:val="000000"/>
              </w:rPr>
              <w:t>聯絡電話</w:t>
            </w:r>
          </w:p>
        </w:tc>
      </w:tr>
      <w:tr w:rsidR="0015714C" w:rsidRPr="0006607F" w:rsidTr="00A22AA2">
        <w:trPr>
          <w:trHeight w:val="567"/>
        </w:trPr>
        <w:tc>
          <w:tcPr>
            <w:tcW w:w="1717" w:type="dxa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217" w:right="167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 w:rsidRPr="000505DA">
              <w:rPr>
                <w:rFonts w:ascii="微軟正黑體" w:eastAsia="微軟正黑體" w:hAnsi="微軟正黑體"/>
                <w:b/>
                <w:color w:val="000000"/>
              </w:rPr>
              <w:t>隊長</w:t>
            </w:r>
          </w:p>
        </w:tc>
        <w:tc>
          <w:tcPr>
            <w:tcW w:w="1662" w:type="dxa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867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15714C" w:rsidRPr="0006607F" w:rsidTr="00A22AA2">
        <w:trPr>
          <w:trHeight w:val="567"/>
        </w:trPr>
        <w:tc>
          <w:tcPr>
            <w:tcW w:w="1717" w:type="dxa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217" w:right="167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 w:rsidRPr="000505DA">
              <w:rPr>
                <w:rFonts w:ascii="微軟正黑體" w:eastAsia="微軟正黑體" w:hAnsi="微軟正黑體"/>
                <w:b/>
                <w:color w:val="000000"/>
              </w:rPr>
              <w:t>成員</w:t>
            </w:r>
          </w:p>
        </w:tc>
        <w:tc>
          <w:tcPr>
            <w:tcW w:w="1662" w:type="dxa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867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15714C" w:rsidRPr="0006607F" w:rsidTr="00A22AA2">
        <w:trPr>
          <w:trHeight w:val="567"/>
        </w:trPr>
        <w:tc>
          <w:tcPr>
            <w:tcW w:w="1717" w:type="dxa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217" w:right="167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 w:rsidRPr="000505DA">
              <w:rPr>
                <w:rFonts w:ascii="微軟正黑體" w:eastAsia="微軟正黑體" w:hAnsi="微軟正黑體"/>
                <w:b/>
                <w:color w:val="000000"/>
              </w:rPr>
              <w:t>成員</w:t>
            </w:r>
          </w:p>
        </w:tc>
        <w:tc>
          <w:tcPr>
            <w:tcW w:w="1662" w:type="dxa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867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15714C" w:rsidRPr="0006607F" w:rsidTr="00A22AA2">
        <w:trPr>
          <w:trHeight w:val="567"/>
        </w:trPr>
        <w:tc>
          <w:tcPr>
            <w:tcW w:w="1717" w:type="dxa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217" w:right="167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 w:rsidRPr="000505DA">
              <w:rPr>
                <w:rFonts w:ascii="微軟正黑體" w:eastAsia="微軟正黑體" w:hAnsi="微軟正黑體"/>
                <w:b/>
                <w:color w:val="000000"/>
              </w:rPr>
              <w:t>成員</w:t>
            </w:r>
          </w:p>
        </w:tc>
        <w:tc>
          <w:tcPr>
            <w:tcW w:w="1662" w:type="dxa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867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15714C" w:rsidRPr="0006607F" w:rsidTr="00A22AA2">
        <w:trPr>
          <w:trHeight w:val="567"/>
        </w:trPr>
        <w:tc>
          <w:tcPr>
            <w:tcW w:w="1717" w:type="dxa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217" w:right="167"/>
              <w:jc w:val="distribute"/>
              <w:rPr>
                <w:rFonts w:ascii="微軟正黑體" w:eastAsia="微軟正黑體" w:hAnsi="微軟正黑體"/>
                <w:b/>
                <w:color w:val="000000"/>
              </w:rPr>
            </w:pPr>
            <w:r w:rsidRPr="000505DA">
              <w:rPr>
                <w:rFonts w:ascii="微軟正黑體" w:eastAsia="微軟正黑體" w:hAnsi="微軟正黑體"/>
                <w:b/>
                <w:color w:val="000000"/>
              </w:rPr>
              <w:t>成員</w:t>
            </w:r>
          </w:p>
        </w:tc>
        <w:tc>
          <w:tcPr>
            <w:tcW w:w="1662" w:type="dxa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2867" w:type="dxa"/>
            <w:gridSpan w:val="2"/>
            <w:shd w:val="clear" w:color="auto" w:fill="auto"/>
            <w:tcMar>
              <w:top w:w="170" w:type="dxa"/>
              <w:left w:w="28" w:type="dxa"/>
              <w:bottom w:w="170" w:type="dxa"/>
              <w:right w:w="28" w:type="dxa"/>
            </w:tcMar>
            <w:vAlign w:val="center"/>
          </w:tcPr>
          <w:p w:rsidR="0015714C" w:rsidRPr="000505DA" w:rsidRDefault="0015714C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:rsidR="00A22AA2" w:rsidRDefault="00A22AA2" w:rsidP="00A22AA2">
      <w:pPr>
        <w:adjustRightInd w:val="0"/>
        <w:snapToGrid w:val="0"/>
        <w:spacing w:line="0" w:lineRule="atLeast"/>
        <w:ind w:leftChars="0" w:left="0"/>
        <w:rPr>
          <w:rFonts w:ascii="標楷體" w:eastAsia="標楷體" w:hAnsi="標楷體"/>
          <w:b/>
          <w:sz w:val="2"/>
          <w:szCs w:val="2"/>
          <w:lang w:eastAsia="zh-TW"/>
        </w:rPr>
      </w:pPr>
    </w:p>
    <w:p w:rsidR="00A22AA2" w:rsidRDefault="00A22AA2" w:rsidP="00A22AA2">
      <w:pPr>
        <w:adjustRightInd w:val="0"/>
        <w:snapToGrid w:val="0"/>
        <w:spacing w:line="0" w:lineRule="atLeast"/>
        <w:ind w:leftChars="0" w:left="0"/>
        <w:rPr>
          <w:rFonts w:ascii="標楷體" w:eastAsia="標楷體" w:hAnsi="標楷體"/>
          <w:b/>
          <w:sz w:val="2"/>
          <w:szCs w:val="2"/>
          <w:lang w:eastAsia="zh-TW"/>
        </w:rPr>
      </w:pPr>
    </w:p>
    <w:p w:rsidR="00A22AA2" w:rsidRDefault="00A22AA2" w:rsidP="00A22AA2">
      <w:pPr>
        <w:adjustRightInd w:val="0"/>
        <w:snapToGrid w:val="0"/>
        <w:spacing w:line="0" w:lineRule="atLeast"/>
        <w:ind w:leftChars="0" w:left="0"/>
        <w:rPr>
          <w:rFonts w:ascii="標楷體" w:eastAsia="標楷體" w:hAnsi="標楷體"/>
          <w:b/>
          <w:sz w:val="2"/>
          <w:szCs w:val="2"/>
          <w:lang w:eastAsia="zh-TW"/>
        </w:rPr>
      </w:pPr>
    </w:p>
    <w:p w:rsidR="00A22AA2" w:rsidRDefault="00A22AA2" w:rsidP="00A22AA2">
      <w:pPr>
        <w:adjustRightInd w:val="0"/>
        <w:snapToGrid w:val="0"/>
        <w:spacing w:line="0" w:lineRule="atLeast"/>
        <w:ind w:leftChars="0" w:left="0"/>
        <w:rPr>
          <w:rFonts w:ascii="標楷體" w:eastAsia="標楷體" w:hAnsi="標楷體"/>
          <w:b/>
          <w:sz w:val="2"/>
          <w:szCs w:val="2"/>
          <w:lang w:eastAsia="zh-TW"/>
        </w:rPr>
      </w:pPr>
    </w:p>
    <w:p w:rsidR="00A22AA2" w:rsidRDefault="00A22AA2" w:rsidP="00A22AA2">
      <w:pPr>
        <w:adjustRightInd w:val="0"/>
        <w:snapToGrid w:val="0"/>
        <w:spacing w:line="0" w:lineRule="atLeast"/>
        <w:ind w:leftChars="0" w:left="0"/>
        <w:rPr>
          <w:rFonts w:ascii="標楷體" w:eastAsia="標楷體" w:hAnsi="標楷體"/>
          <w:b/>
          <w:sz w:val="2"/>
          <w:szCs w:val="2"/>
          <w:lang w:eastAsia="zh-TW"/>
        </w:rPr>
      </w:pPr>
    </w:p>
    <w:p w:rsidR="00A22AA2" w:rsidRDefault="00A22AA2" w:rsidP="00A22AA2">
      <w:pPr>
        <w:adjustRightInd w:val="0"/>
        <w:snapToGrid w:val="0"/>
        <w:spacing w:line="0" w:lineRule="atLeast"/>
        <w:ind w:leftChars="0" w:left="0"/>
        <w:rPr>
          <w:rFonts w:ascii="標楷體" w:eastAsia="標楷體" w:hAnsi="標楷體"/>
          <w:b/>
          <w:sz w:val="2"/>
          <w:szCs w:val="2"/>
          <w:lang w:eastAsia="zh-TW"/>
        </w:rPr>
      </w:pPr>
    </w:p>
    <w:tbl>
      <w:tblPr>
        <w:tblStyle w:val="af4"/>
        <w:tblpPr w:leftFromText="180" w:rightFromText="180" w:vertAnchor="text" w:horzAnchor="page" w:tblpX="5901" w:tblpY="237"/>
        <w:tblOverlap w:val="never"/>
        <w:tblW w:w="4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79"/>
      </w:tblGrid>
      <w:tr w:rsidR="00A22AA2" w:rsidRPr="000505DA" w:rsidTr="00A22AA2">
        <w:tc>
          <w:tcPr>
            <w:tcW w:w="212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2AA2" w:rsidRPr="000505DA" w:rsidRDefault="00A22AA2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0505DA">
              <w:rPr>
                <w:rFonts w:ascii="微軟正黑體" w:eastAsia="微軟正黑體" w:hAnsi="微軟正黑體" w:hint="eastAsia"/>
                <w:b/>
                <w:color w:val="000000"/>
                <w:sz w:val="28"/>
              </w:rPr>
              <w:t>指導老師簽名：</w:t>
            </w:r>
          </w:p>
        </w:tc>
        <w:tc>
          <w:tcPr>
            <w:tcW w:w="2579" w:type="dxa"/>
            <w:tcBorders>
              <w:bottom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2AA2" w:rsidRPr="000505DA" w:rsidRDefault="00A22AA2" w:rsidP="00A22AA2">
            <w:pPr>
              <w:adjustRightInd w:val="0"/>
              <w:snapToGrid w:val="0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:rsidR="00A22AA2" w:rsidRDefault="00A22AA2" w:rsidP="00A22AA2">
      <w:pPr>
        <w:adjustRightInd w:val="0"/>
        <w:snapToGrid w:val="0"/>
        <w:spacing w:line="0" w:lineRule="atLeast"/>
        <w:ind w:leftChars="0" w:left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  <w:lang w:eastAsia="zh-TW"/>
        </w:rPr>
      </w:pPr>
    </w:p>
    <w:p w:rsidR="00A22AA2" w:rsidRDefault="00A22AA2" w:rsidP="00A22AA2">
      <w:pPr>
        <w:adjustRightInd w:val="0"/>
        <w:snapToGrid w:val="0"/>
        <w:spacing w:line="0" w:lineRule="atLeast"/>
        <w:ind w:leftChars="0" w:left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  <w:lang w:eastAsia="zh-TW"/>
        </w:rPr>
      </w:pPr>
    </w:p>
    <w:p w:rsidR="00A22AA2" w:rsidRPr="00A22AA2" w:rsidRDefault="00A22AA2" w:rsidP="00A22AA2">
      <w:pPr>
        <w:adjustRightInd w:val="0"/>
        <w:snapToGrid w:val="0"/>
        <w:spacing w:line="0" w:lineRule="atLeast"/>
        <w:ind w:leftChars="0" w:left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  <w:lang w:eastAsia="zh-TW"/>
        </w:rPr>
        <w:t>※</w:t>
      </w:r>
      <w:r w:rsidRPr="00A22AA2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  <w:lang w:eastAsia="zh-TW"/>
        </w:rPr>
        <w:t>本報名表請於</w:t>
      </w:r>
      <w:r w:rsidR="00BC5A55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  <w:lang w:eastAsia="zh-TW"/>
        </w:rPr>
        <w:t>11</w:t>
      </w:r>
      <w:r w:rsidR="00D36780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  <w:lang w:eastAsia="zh-TW"/>
        </w:rPr>
        <w:t>3</w:t>
      </w:r>
      <w:r w:rsidR="00BC5A55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  <w:lang w:eastAsia="zh-TW"/>
        </w:rPr>
        <w:t>年</w:t>
      </w:r>
      <w:r w:rsidR="00D36780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  <w:lang w:eastAsia="zh-TW"/>
        </w:rPr>
        <w:t>3</w:t>
      </w:r>
      <w:r w:rsidRPr="00A22AA2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  <w:lang w:eastAsia="zh-TW"/>
        </w:rPr>
        <w:t>月</w:t>
      </w:r>
      <w:r w:rsidR="00D36780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  <w:lang w:eastAsia="zh-TW"/>
        </w:rPr>
        <w:t>1</w:t>
      </w:r>
      <w:bookmarkStart w:id="0" w:name="_GoBack"/>
      <w:bookmarkEnd w:id="0"/>
      <w:r w:rsidRPr="00A22AA2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  <w:lang w:eastAsia="zh-TW"/>
        </w:rPr>
        <w:t>日前</w:t>
      </w:r>
      <w:proofErr w:type="gramStart"/>
      <w:r w:rsidRPr="00A22AA2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  <w:lang w:eastAsia="zh-TW"/>
        </w:rPr>
        <w:t>繳交至系辦</w:t>
      </w:r>
      <w:proofErr w:type="gramEnd"/>
      <w:r w:rsidR="00BC5A55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  <w:lang w:eastAsia="zh-TW"/>
        </w:rPr>
        <w:t>，完成報名</w:t>
      </w:r>
      <w:r w:rsidRPr="00A22AA2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  <w:lang w:eastAsia="zh-TW"/>
        </w:rPr>
        <w:t>。</w:t>
      </w:r>
    </w:p>
    <w:p w:rsidR="00A22AA2" w:rsidRPr="00A22AA2" w:rsidRDefault="00A22AA2" w:rsidP="00A22AA2">
      <w:pPr>
        <w:adjustRightInd w:val="0"/>
        <w:snapToGrid w:val="0"/>
        <w:spacing w:line="0" w:lineRule="atLeast"/>
        <w:ind w:leftChars="0" w:left="0"/>
        <w:rPr>
          <w:rFonts w:ascii="標楷體" w:eastAsia="標楷體" w:hAnsi="標楷體"/>
          <w:b/>
          <w:sz w:val="2"/>
          <w:szCs w:val="2"/>
          <w:lang w:eastAsia="zh-TW"/>
        </w:rPr>
      </w:pPr>
    </w:p>
    <w:sectPr w:rsidR="00A22AA2" w:rsidRPr="00A22AA2" w:rsidSect="00BC5A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907" w:left="1134" w:header="567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11A" w:rsidRDefault="008B011A" w:rsidP="0038640D">
      <w:pPr>
        <w:ind w:left="-2"/>
      </w:pPr>
      <w:r>
        <w:separator/>
      </w:r>
    </w:p>
  </w:endnote>
  <w:endnote w:type="continuationSeparator" w:id="0">
    <w:p w:rsidR="008B011A" w:rsidRDefault="008B011A" w:rsidP="0038640D">
      <w:pPr>
        <w:ind w:left="-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639" w:rsidRDefault="005C763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14C" w:rsidRDefault="0015714C">
    <w:pPr>
      <w:pStyle w:val="a8"/>
      <w:ind w:left="-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639" w:rsidRDefault="005C76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11A" w:rsidRDefault="008B011A" w:rsidP="0038640D">
      <w:pPr>
        <w:ind w:left="-2"/>
      </w:pPr>
      <w:r>
        <w:separator/>
      </w:r>
    </w:p>
  </w:footnote>
  <w:footnote w:type="continuationSeparator" w:id="0">
    <w:p w:rsidR="008B011A" w:rsidRDefault="008B011A" w:rsidP="0038640D">
      <w:pPr>
        <w:ind w:left="-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639" w:rsidRDefault="005C7639" w:rsidP="005C7639">
    <w:pPr>
      <w:pStyle w:val="aa"/>
      <w:ind w:left="-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639" w:rsidRDefault="005C7639" w:rsidP="005C7639">
    <w:pPr>
      <w:pStyle w:val="aa"/>
      <w:ind w:left="-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639" w:rsidRDefault="005C7639" w:rsidP="005C7639">
    <w:pPr>
      <w:pStyle w:val="aa"/>
      <w:ind w:lef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7BFE"/>
    <w:multiLevelType w:val="hybridMultilevel"/>
    <w:tmpl w:val="4FB8CBC0"/>
    <w:lvl w:ilvl="0" w:tplc="0409000F">
      <w:start w:val="1"/>
      <w:numFmt w:val="decimal"/>
      <w:lvlText w:val="%1."/>
      <w:lvlJc w:val="left"/>
      <w:pPr>
        <w:ind w:left="95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7" w:hanging="480"/>
      </w:pPr>
      <w:rPr>
        <w:rFonts w:ascii="Wingdings" w:hAnsi="Wingdings" w:hint="default"/>
      </w:rPr>
    </w:lvl>
  </w:abstractNum>
  <w:abstractNum w:abstractNumId="1" w15:restartNumberingAfterBreak="0">
    <w:nsid w:val="05485135"/>
    <w:multiLevelType w:val="hybridMultilevel"/>
    <w:tmpl w:val="A5542F42"/>
    <w:lvl w:ilvl="0" w:tplc="84065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CE5C67"/>
    <w:multiLevelType w:val="hybridMultilevel"/>
    <w:tmpl w:val="9E0A6DB4"/>
    <w:lvl w:ilvl="0" w:tplc="D21037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9E79CB"/>
    <w:multiLevelType w:val="hybridMultilevel"/>
    <w:tmpl w:val="8D1613E8"/>
    <w:lvl w:ilvl="0" w:tplc="23642926">
      <w:start w:val="2"/>
      <w:numFmt w:val="decimal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604588"/>
    <w:multiLevelType w:val="hybridMultilevel"/>
    <w:tmpl w:val="48185744"/>
    <w:lvl w:ilvl="0" w:tplc="ADB0B3E0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5"/>
        </w:tabs>
        <w:ind w:left="14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95"/>
        </w:tabs>
        <w:ind w:left="23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5"/>
        </w:tabs>
        <w:ind w:left="28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55"/>
        </w:tabs>
        <w:ind w:left="33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5"/>
        </w:tabs>
        <w:ind w:left="43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95"/>
        </w:tabs>
        <w:ind w:left="4795" w:hanging="480"/>
      </w:pPr>
      <w:rPr>
        <w:rFonts w:cs="Times New Roman"/>
      </w:rPr>
    </w:lvl>
  </w:abstractNum>
  <w:abstractNum w:abstractNumId="5" w15:restartNumberingAfterBreak="0">
    <w:nsid w:val="163536D0"/>
    <w:multiLevelType w:val="hybridMultilevel"/>
    <w:tmpl w:val="FC04B69E"/>
    <w:lvl w:ilvl="0" w:tplc="A8BCC6D2">
      <w:start w:val="10"/>
      <w:numFmt w:val="bullet"/>
      <w:lvlText w:val=""/>
      <w:lvlJc w:val="left"/>
      <w:pPr>
        <w:ind w:left="838" w:hanging="360"/>
      </w:pPr>
      <w:rPr>
        <w:rFonts w:ascii="Wingdings" w:eastAsia="華康細圓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6" w15:restartNumberingAfterBreak="0">
    <w:nsid w:val="21031A27"/>
    <w:multiLevelType w:val="hybridMultilevel"/>
    <w:tmpl w:val="5EDC9858"/>
    <w:lvl w:ilvl="0" w:tplc="23F6D7DA">
      <w:start w:val="1"/>
      <w:numFmt w:val="decimal"/>
      <w:lvlText w:val="(%1)"/>
      <w:lvlJc w:val="left"/>
      <w:pPr>
        <w:ind w:left="882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  <w:rPr>
        <w:rFonts w:cs="Times New Roman"/>
      </w:rPr>
    </w:lvl>
  </w:abstractNum>
  <w:abstractNum w:abstractNumId="7" w15:restartNumberingAfterBreak="0">
    <w:nsid w:val="225967D4"/>
    <w:multiLevelType w:val="hybridMultilevel"/>
    <w:tmpl w:val="4DBC8E1A"/>
    <w:lvl w:ilvl="0" w:tplc="84065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5E60D4"/>
    <w:multiLevelType w:val="hybridMultilevel"/>
    <w:tmpl w:val="E9C48818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2F6E3CA7"/>
    <w:multiLevelType w:val="hybridMultilevel"/>
    <w:tmpl w:val="1D84D90A"/>
    <w:lvl w:ilvl="0" w:tplc="F5CAFC7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C06654B"/>
    <w:multiLevelType w:val="hybridMultilevel"/>
    <w:tmpl w:val="C8B091B2"/>
    <w:lvl w:ilvl="0" w:tplc="B9DA6AFC">
      <w:start w:val="7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D9945BB"/>
    <w:multiLevelType w:val="hybridMultilevel"/>
    <w:tmpl w:val="60EE1B12"/>
    <w:lvl w:ilvl="0" w:tplc="AC001DA4">
      <w:start w:val="1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50"/>
        </w:tabs>
        <w:ind w:left="145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0"/>
        </w:tabs>
        <w:ind w:left="19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0"/>
        </w:tabs>
        <w:ind w:left="24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0"/>
        </w:tabs>
        <w:ind w:left="28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70"/>
        </w:tabs>
        <w:ind w:left="33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50"/>
        </w:tabs>
        <w:ind w:left="38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0"/>
        </w:tabs>
        <w:ind w:left="43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10"/>
        </w:tabs>
        <w:ind w:left="4810" w:hanging="480"/>
      </w:pPr>
      <w:rPr>
        <w:rFonts w:cs="Times New Roman"/>
      </w:rPr>
    </w:lvl>
  </w:abstractNum>
  <w:abstractNum w:abstractNumId="12" w15:restartNumberingAfterBreak="0">
    <w:nsid w:val="3DAB1B11"/>
    <w:multiLevelType w:val="hybridMultilevel"/>
    <w:tmpl w:val="44B41A60"/>
    <w:lvl w:ilvl="0" w:tplc="04090001">
      <w:start w:val="1"/>
      <w:numFmt w:val="bullet"/>
      <w:lvlText w:val=""/>
      <w:lvlJc w:val="left"/>
      <w:pPr>
        <w:ind w:left="9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1" w:hanging="480"/>
      </w:pPr>
      <w:rPr>
        <w:rFonts w:ascii="Wingdings" w:hAnsi="Wingdings" w:hint="default"/>
      </w:rPr>
    </w:lvl>
  </w:abstractNum>
  <w:abstractNum w:abstractNumId="13" w15:restartNumberingAfterBreak="0">
    <w:nsid w:val="4DE16DA4"/>
    <w:multiLevelType w:val="hybridMultilevel"/>
    <w:tmpl w:val="4DBC8E1A"/>
    <w:lvl w:ilvl="0" w:tplc="84065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F34D84"/>
    <w:multiLevelType w:val="hybridMultilevel"/>
    <w:tmpl w:val="F08CCB0C"/>
    <w:lvl w:ilvl="0" w:tplc="46AE08E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D23E82"/>
    <w:multiLevelType w:val="hybridMultilevel"/>
    <w:tmpl w:val="E5904806"/>
    <w:lvl w:ilvl="0" w:tplc="CE065C28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5905BA"/>
    <w:multiLevelType w:val="hybridMultilevel"/>
    <w:tmpl w:val="E6083EEC"/>
    <w:lvl w:ilvl="0" w:tplc="53822742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1"/>
        </w:tabs>
        <w:ind w:left="14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1"/>
        </w:tabs>
        <w:ind w:left="23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1"/>
        </w:tabs>
        <w:ind w:left="28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41"/>
        </w:tabs>
        <w:ind w:left="33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1"/>
        </w:tabs>
        <w:ind w:left="43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81"/>
        </w:tabs>
        <w:ind w:left="4781" w:hanging="480"/>
      </w:pPr>
      <w:rPr>
        <w:rFonts w:cs="Times New Roman"/>
      </w:rPr>
    </w:lvl>
  </w:abstractNum>
  <w:abstractNum w:abstractNumId="17" w15:restartNumberingAfterBreak="0">
    <w:nsid w:val="5AEC5232"/>
    <w:multiLevelType w:val="hybridMultilevel"/>
    <w:tmpl w:val="AE9E8308"/>
    <w:lvl w:ilvl="0" w:tplc="C4D6F4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602A6F30"/>
    <w:multiLevelType w:val="hybridMultilevel"/>
    <w:tmpl w:val="3086E218"/>
    <w:lvl w:ilvl="0" w:tplc="0409000F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 w:tplc="86341FF8">
      <w:start w:val="1"/>
      <w:numFmt w:val="bullet"/>
      <w:lvlText w:val="*"/>
      <w:lvlJc w:val="left"/>
      <w:pPr>
        <w:ind w:left="1408" w:hanging="360"/>
      </w:pPr>
      <w:rPr>
        <w:rFonts w:ascii="Arial Unicode MS" w:eastAsia="Arial Unicode MS" w:hAnsi="Arial Unicode MS" w:hint="eastAsia"/>
      </w:rPr>
    </w:lvl>
    <w:lvl w:ilvl="2" w:tplc="86341FF8">
      <w:start w:val="1"/>
      <w:numFmt w:val="bullet"/>
      <w:lvlText w:val="*"/>
      <w:lvlJc w:val="left"/>
      <w:pPr>
        <w:ind w:left="1888" w:hanging="360"/>
      </w:pPr>
      <w:rPr>
        <w:rFonts w:ascii="Arial Unicode MS" w:eastAsia="Arial Unicode MS" w:hAnsi="Arial Unicode MS" w:hint="eastAsia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19" w15:restartNumberingAfterBreak="0">
    <w:nsid w:val="6B294C69"/>
    <w:multiLevelType w:val="hybridMultilevel"/>
    <w:tmpl w:val="B37AE6A8"/>
    <w:lvl w:ilvl="0" w:tplc="FCECA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280F3AE">
      <w:start w:val="6"/>
      <w:numFmt w:val="bullet"/>
      <w:lvlText w:val=""/>
      <w:lvlJc w:val="left"/>
      <w:pPr>
        <w:tabs>
          <w:tab w:val="num" w:pos="930"/>
        </w:tabs>
        <w:ind w:left="930" w:hanging="450"/>
      </w:pPr>
      <w:rPr>
        <w:rFonts w:ascii="Wingdings 2" w:eastAsia="標楷體" w:hAnsi="Wingdings 2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7C5A1496"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6D9E1222"/>
    <w:multiLevelType w:val="hybridMultilevel"/>
    <w:tmpl w:val="93BC2732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1" w15:restartNumberingAfterBreak="0">
    <w:nsid w:val="768519D8"/>
    <w:multiLevelType w:val="hybridMultilevel"/>
    <w:tmpl w:val="42C62FCA"/>
    <w:lvl w:ilvl="0" w:tplc="BAB8DF0A">
      <w:start w:val="1"/>
      <w:numFmt w:val="decimal"/>
      <w:lvlText w:val="%1."/>
      <w:lvlJc w:val="left"/>
      <w:pPr>
        <w:ind w:left="480" w:hanging="480"/>
      </w:pPr>
      <w:rPr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F0F45F1"/>
    <w:multiLevelType w:val="hybridMultilevel"/>
    <w:tmpl w:val="E2B6ED00"/>
    <w:lvl w:ilvl="0" w:tplc="3DF418E8">
      <w:start w:val="10"/>
      <w:numFmt w:val="bullet"/>
      <w:lvlText w:val=""/>
      <w:lvlJc w:val="left"/>
      <w:pPr>
        <w:ind w:left="906" w:hanging="360"/>
      </w:pPr>
      <w:rPr>
        <w:rFonts w:ascii="Wingdings" w:eastAsia="華康細圓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5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6" w:hanging="480"/>
      </w:pPr>
      <w:rPr>
        <w:rFonts w:ascii="Wingdings" w:hAnsi="Wingdings" w:hint="default"/>
      </w:rPr>
    </w:lvl>
  </w:abstractNum>
  <w:abstractNum w:abstractNumId="23" w15:restartNumberingAfterBreak="0">
    <w:nsid w:val="7F7E52DB"/>
    <w:multiLevelType w:val="hybridMultilevel"/>
    <w:tmpl w:val="BFAA7ADA"/>
    <w:lvl w:ilvl="0" w:tplc="86341FF8">
      <w:start w:val="1"/>
      <w:numFmt w:val="bullet"/>
      <w:lvlText w:val="*"/>
      <w:lvlJc w:val="left"/>
      <w:pPr>
        <w:ind w:left="492" w:hanging="48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2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10"/>
  </w:num>
  <w:num w:numId="5">
    <w:abstractNumId w:val="2"/>
  </w:num>
  <w:num w:numId="6">
    <w:abstractNumId w:val="19"/>
  </w:num>
  <w:num w:numId="7">
    <w:abstractNumId w:val="17"/>
  </w:num>
  <w:num w:numId="8">
    <w:abstractNumId w:val="12"/>
  </w:num>
  <w:num w:numId="9">
    <w:abstractNumId w:val="6"/>
  </w:num>
  <w:num w:numId="10">
    <w:abstractNumId w:val="8"/>
  </w:num>
  <w:num w:numId="11">
    <w:abstractNumId w:val="0"/>
  </w:num>
  <w:num w:numId="12">
    <w:abstractNumId w:val="18"/>
  </w:num>
  <w:num w:numId="13">
    <w:abstractNumId w:val="20"/>
  </w:num>
  <w:num w:numId="14">
    <w:abstractNumId w:val="14"/>
  </w:num>
  <w:num w:numId="15">
    <w:abstractNumId w:val="15"/>
  </w:num>
  <w:num w:numId="16">
    <w:abstractNumId w:val="3"/>
  </w:num>
  <w:num w:numId="17">
    <w:abstractNumId w:val="22"/>
  </w:num>
  <w:num w:numId="18">
    <w:abstractNumId w:val="5"/>
  </w:num>
  <w:num w:numId="19">
    <w:abstractNumId w:val="23"/>
  </w:num>
  <w:num w:numId="20">
    <w:abstractNumId w:val="9"/>
  </w:num>
  <w:num w:numId="21">
    <w:abstractNumId w:val="13"/>
  </w:num>
  <w:num w:numId="22">
    <w:abstractNumId w:val="7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650"/>
    <w:rsid w:val="000028B9"/>
    <w:rsid w:val="00003367"/>
    <w:rsid w:val="0000391E"/>
    <w:rsid w:val="00006424"/>
    <w:rsid w:val="0001081F"/>
    <w:rsid w:val="000109EC"/>
    <w:rsid w:val="00013BFC"/>
    <w:rsid w:val="00026BD2"/>
    <w:rsid w:val="00036649"/>
    <w:rsid w:val="0004142C"/>
    <w:rsid w:val="00041486"/>
    <w:rsid w:val="000454C1"/>
    <w:rsid w:val="00046570"/>
    <w:rsid w:val="000505DA"/>
    <w:rsid w:val="000511CB"/>
    <w:rsid w:val="00051AD6"/>
    <w:rsid w:val="0005210F"/>
    <w:rsid w:val="00062C3B"/>
    <w:rsid w:val="0006607F"/>
    <w:rsid w:val="00066ED4"/>
    <w:rsid w:val="00067462"/>
    <w:rsid w:val="0007192C"/>
    <w:rsid w:val="00075447"/>
    <w:rsid w:val="00076440"/>
    <w:rsid w:val="00090244"/>
    <w:rsid w:val="000B7129"/>
    <w:rsid w:val="000C3308"/>
    <w:rsid w:val="000C335D"/>
    <w:rsid w:val="000C7476"/>
    <w:rsid w:val="000D0501"/>
    <w:rsid w:val="000D1DB7"/>
    <w:rsid w:val="000D3692"/>
    <w:rsid w:val="000D781F"/>
    <w:rsid w:val="000E2419"/>
    <w:rsid w:val="000E305B"/>
    <w:rsid w:val="000F091D"/>
    <w:rsid w:val="000F10EA"/>
    <w:rsid w:val="000F1A8D"/>
    <w:rsid w:val="000F620E"/>
    <w:rsid w:val="000F79F9"/>
    <w:rsid w:val="001024CA"/>
    <w:rsid w:val="00104310"/>
    <w:rsid w:val="00107069"/>
    <w:rsid w:val="00110CDD"/>
    <w:rsid w:val="00112B0C"/>
    <w:rsid w:val="00112F29"/>
    <w:rsid w:val="001137BF"/>
    <w:rsid w:val="00114DCE"/>
    <w:rsid w:val="001210A6"/>
    <w:rsid w:val="00123182"/>
    <w:rsid w:val="0012520A"/>
    <w:rsid w:val="001260DB"/>
    <w:rsid w:val="00126E70"/>
    <w:rsid w:val="001306A3"/>
    <w:rsid w:val="001307FD"/>
    <w:rsid w:val="0013168C"/>
    <w:rsid w:val="0013499E"/>
    <w:rsid w:val="00135330"/>
    <w:rsid w:val="0014481C"/>
    <w:rsid w:val="00144AFE"/>
    <w:rsid w:val="00145E6A"/>
    <w:rsid w:val="0015658A"/>
    <w:rsid w:val="00156594"/>
    <w:rsid w:val="0015676B"/>
    <w:rsid w:val="00156CE9"/>
    <w:rsid w:val="0015714C"/>
    <w:rsid w:val="00163947"/>
    <w:rsid w:val="001652E7"/>
    <w:rsid w:val="00170ABF"/>
    <w:rsid w:val="00173583"/>
    <w:rsid w:val="001749B8"/>
    <w:rsid w:val="001776A9"/>
    <w:rsid w:val="00181917"/>
    <w:rsid w:val="00181DC9"/>
    <w:rsid w:val="0018664D"/>
    <w:rsid w:val="0019519B"/>
    <w:rsid w:val="00195521"/>
    <w:rsid w:val="001A3534"/>
    <w:rsid w:val="001A3A22"/>
    <w:rsid w:val="001B3E1F"/>
    <w:rsid w:val="001B3EFD"/>
    <w:rsid w:val="001B5C65"/>
    <w:rsid w:val="001B7D4F"/>
    <w:rsid w:val="001C2E5F"/>
    <w:rsid w:val="001C40DE"/>
    <w:rsid w:val="001C4172"/>
    <w:rsid w:val="001D1626"/>
    <w:rsid w:val="001E103A"/>
    <w:rsid w:val="001F5802"/>
    <w:rsid w:val="002034F1"/>
    <w:rsid w:val="0020440C"/>
    <w:rsid w:val="00206D1C"/>
    <w:rsid w:val="00207883"/>
    <w:rsid w:val="0021253A"/>
    <w:rsid w:val="002161FF"/>
    <w:rsid w:val="002166B6"/>
    <w:rsid w:val="00217FDB"/>
    <w:rsid w:val="0022363C"/>
    <w:rsid w:val="00224BA7"/>
    <w:rsid w:val="00227561"/>
    <w:rsid w:val="0024082A"/>
    <w:rsid w:val="00243B23"/>
    <w:rsid w:val="00255E62"/>
    <w:rsid w:val="002573C5"/>
    <w:rsid w:val="002654D7"/>
    <w:rsid w:val="002668FE"/>
    <w:rsid w:val="00266CA7"/>
    <w:rsid w:val="0026711B"/>
    <w:rsid w:val="00267569"/>
    <w:rsid w:val="00270742"/>
    <w:rsid w:val="0027161C"/>
    <w:rsid w:val="002725FB"/>
    <w:rsid w:val="002764B4"/>
    <w:rsid w:val="0027655F"/>
    <w:rsid w:val="00276887"/>
    <w:rsid w:val="00276DE2"/>
    <w:rsid w:val="0028392E"/>
    <w:rsid w:val="002969E1"/>
    <w:rsid w:val="00297214"/>
    <w:rsid w:val="002A0135"/>
    <w:rsid w:val="002A1E6F"/>
    <w:rsid w:val="002A1EF0"/>
    <w:rsid w:val="002B499A"/>
    <w:rsid w:val="002C325F"/>
    <w:rsid w:val="002C5AC3"/>
    <w:rsid w:val="002D092C"/>
    <w:rsid w:val="002D1735"/>
    <w:rsid w:val="002D5793"/>
    <w:rsid w:val="002D7DC6"/>
    <w:rsid w:val="002E2E85"/>
    <w:rsid w:val="002E3DFC"/>
    <w:rsid w:val="002E45D2"/>
    <w:rsid w:val="002E648E"/>
    <w:rsid w:val="002F3BE8"/>
    <w:rsid w:val="002F55CC"/>
    <w:rsid w:val="0030534D"/>
    <w:rsid w:val="00315996"/>
    <w:rsid w:val="003168FE"/>
    <w:rsid w:val="00317C48"/>
    <w:rsid w:val="0032082F"/>
    <w:rsid w:val="0032171C"/>
    <w:rsid w:val="00324061"/>
    <w:rsid w:val="00326D0C"/>
    <w:rsid w:val="00333CF2"/>
    <w:rsid w:val="00341E02"/>
    <w:rsid w:val="003545F6"/>
    <w:rsid w:val="00355DC4"/>
    <w:rsid w:val="003568E0"/>
    <w:rsid w:val="00361A3F"/>
    <w:rsid w:val="00363F58"/>
    <w:rsid w:val="003735E1"/>
    <w:rsid w:val="00384D8D"/>
    <w:rsid w:val="003861EB"/>
    <w:rsid w:val="0038640D"/>
    <w:rsid w:val="003874A4"/>
    <w:rsid w:val="00392BB3"/>
    <w:rsid w:val="00392F5A"/>
    <w:rsid w:val="00394E74"/>
    <w:rsid w:val="00394ECF"/>
    <w:rsid w:val="00394F4E"/>
    <w:rsid w:val="00396C8F"/>
    <w:rsid w:val="003A174F"/>
    <w:rsid w:val="003B03D4"/>
    <w:rsid w:val="003C2F2E"/>
    <w:rsid w:val="003C32CF"/>
    <w:rsid w:val="003D0CBA"/>
    <w:rsid w:val="003D4112"/>
    <w:rsid w:val="003E1554"/>
    <w:rsid w:val="003F5120"/>
    <w:rsid w:val="003F6722"/>
    <w:rsid w:val="003F6D93"/>
    <w:rsid w:val="003F7E69"/>
    <w:rsid w:val="004024FB"/>
    <w:rsid w:val="004034B1"/>
    <w:rsid w:val="00404049"/>
    <w:rsid w:val="0040436D"/>
    <w:rsid w:val="00406CE6"/>
    <w:rsid w:val="004105F9"/>
    <w:rsid w:val="0041129A"/>
    <w:rsid w:val="00415CB7"/>
    <w:rsid w:val="00421369"/>
    <w:rsid w:val="004259E8"/>
    <w:rsid w:val="00434D40"/>
    <w:rsid w:val="00435DA9"/>
    <w:rsid w:val="0043682B"/>
    <w:rsid w:val="00436B6D"/>
    <w:rsid w:val="00437193"/>
    <w:rsid w:val="00441A0B"/>
    <w:rsid w:val="00443FCD"/>
    <w:rsid w:val="00446B0B"/>
    <w:rsid w:val="00446CB0"/>
    <w:rsid w:val="00451C06"/>
    <w:rsid w:val="00454D34"/>
    <w:rsid w:val="004559E4"/>
    <w:rsid w:val="00460EA8"/>
    <w:rsid w:val="0046538D"/>
    <w:rsid w:val="0047264A"/>
    <w:rsid w:val="00474357"/>
    <w:rsid w:val="00477C97"/>
    <w:rsid w:val="0048170A"/>
    <w:rsid w:val="0048707F"/>
    <w:rsid w:val="0049053F"/>
    <w:rsid w:val="00490BAB"/>
    <w:rsid w:val="004948E5"/>
    <w:rsid w:val="0049494A"/>
    <w:rsid w:val="00494AD0"/>
    <w:rsid w:val="004957F4"/>
    <w:rsid w:val="004A5FF3"/>
    <w:rsid w:val="004A63F5"/>
    <w:rsid w:val="004B0169"/>
    <w:rsid w:val="004B200C"/>
    <w:rsid w:val="004B264B"/>
    <w:rsid w:val="004B6786"/>
    <w:rsid w:val="004C6650"/>
    <w:rsid w:val="004C7565"/>
    <w:rsid w:val="004D299A"/>
    <w:rsid w:val="004D2B96"/>
    <w:rsid w:val="004D4E0F"/>
    <w:rsid w:val="004D5DF6"/>
    <w:rsid w:val="004E00DC"/>
    <w:rsid w:val="004E1826"/>
    <w:rsid w:val="004E6322"/>
    <w:rsid w:val="005046CA"/>
    <w:rsid w:val="00505F31"/>
    <w:rsid w:val="00521C11"/>
    <w:rsid w:val="00523F14"/>
    <w:rsid w:val="00527CD6"/>
    <w:rsid w:val="005335B3"/>
    <w:rsid w:val="005344F9"/>
    <w:rsid w:val="00540CEA"/>
    <w:rsid w:val="005479E6"/>
    <w:rsid w:val="00551EBC"/>
    <w:rsid w:val="00552242"/>
    <w:rsid w:val="00554EA0"/>
    <w:rsid w:val="00560826"/>
    <w:rsid w:val="00560A12"/>
    <w:rsid w:val="0056464F"/>
    <w:rsid w:val="00566DEB"/>
    <w:rsid w:val="00567F26"/>
    <w:rsid w:val="00571BCB"/>
    <w:rsid w:val="00587BE6"/>
    <w:rsid w:val="00591771"/>
    <w:rsid w:val="00593070"/>
    <w:rsid w:val="005947A9"/>
    <w:rsid w:val="00594E09"/>
    <w:rsid w:val="00597C17"/>
    <w:rsid w:val="00597D46"/>
    <w:rsid w:val="005A2B4E"/>
    <w:rsid w:val="005A3689"/>
    <w:rsid w:val="005A5515"/>
    <w:rsid w:val="005A5576"/>
    <w:rsid w:val="005A59D7"/>
    <w:rsid w:val="005A5DDA"/>
    <w:rsid w:val="005A70EC"/>
    <w:rsid w:val="005B2B60"/>
    <w:rsid w:val="005B2D8B"/>
    <w:rsid w:val="005C7639"/>
    <w:rsid w:val="005D0853"/>
    <w:rsid w:val="005F048E"/>
    <w:rsid w:val="005F10BF"/>
    <w:rsid w:val="005F2D60"/>
    <w:rsid w:val="005F34ED"/>
    <w:rsid w:val="005F684B"/>
    <w:rsid w:val="00601595"/>
    <w:rsid w:val="006052A2"/>
    <w:rsid w:val="0060601E"/>
    <w:rsid w:val="006072E9"/>
    <w:rsid w:val="0061286B"/>
    <w:rsid w:val="00631CDD"/>
    <w:rsid w:val="00634530"/>
    <w:rsid w:val="00640729"/>
    <w:rsid w:val="00652924"/>
    <w:rsid w:val="00653EA0"/>
    <w:rsid w:val="00662C80"/>
    <w:rsid w:val="00664389"/>
    <w:rsid w:val="00667340"/>
    <w:rsid w:val="00685438"/>
    <w:rsid w:val="00685632"/>
    <w:rsid w:val="006A6083"/>
    <w:rsid w:val="006B60EF"/>
    <w:rsid w:val="006C2450"/>
    <w:rsid w:val="006C38C5"/>
    <w:rsid w:val="006D0624"/>
    <w:rsid w:val="006D1AEB"/>
    <w:rsid w:val="006D25DC"/>
    <w:rsid w:val="006F5880"/>
    <w:rsid w:val="006F5C43"/>
    <w:rsid w:val="00700490"/>
    <w:rsid w:val="00705C3B"/>
    <w:rsid w:val="0071018A"/>
    <w:rsid w:val="0071414A"/>
    <w:rsid w:val="00715571"/>
    <w:rsid w:val="0072689F"/>
    <w:rsid w:val="0073304D"/>
    <w:rsid w:val="0073604E"/>
    <w:rsid w:val="00736E41"/>
    <w:rsid w:val="00742C35"/>
    <w:rsid w:val="00745A87"/>
    <w:rsid w:val="00747966"/>
    <w:rsid w:val="0075379B"/>
    <w:rsid w:val="00754AE1"/>
    <w:rsid w:val="00755191"/>
    <w:rsid w:val="00756351"/>
    <w:rsid w:val="00760BE0"/>
    <w:rsid w:val="00762BE7"/>
    <w:rsid w:val="00763F9E"/>
    <w:rsid w:val="007709DA"/>
    <w:rsid w:val="00774727"/>
    <w:rsid w:val="00776302"/>
    <w:rsid w:val="00780861"/>
    <w:rsid w:val="00782C76"/>
    <w:rsid w:val="0078325F"/>
    <w:rsid w:val="00787D56"/>
    <w:rsid w:val="00790C5A"/>
    <w:rsid w:val="00793661"/>
    <w:rsid w:val="00796603"/>
    <w:rsid w:val="007A0091"/>
    <w:rsid w:val="007A33D6"/>
    <w:rsid w:val="007A5789"/>
    <w:rsid w:val="007A6A76"/>
    <w:rsid w:val="007A7C95"/>
    <w:rsid w:val="007B21B7"/>
    <w:rsid w:val="007C54E5"/>
    <w:rsid w:val="007D105F"/>
    <w:rsid w:val="007D6B57"/>
    <w:rsid w:val="007E14A5"/>
    <w:rsid w:val="007E6499"/>
    <w:rsid w:val="007F050F"/>
    <w:rsid w:val="007F2035"/>
    <w:rsid w:val="007F3088"/>
    <w:rsid w:val="007F4099"/>
    <w:rsid w:val="007F479C"/>
    <w:rsid w:val="0080012F"/>
    <w:rsid w:val="00801ED6"/>
    <w:rsid w:val="0080313F"/>
    <w:rsid w:val="00807D24"/>
    <w:rsid w:val="008142B2"/>
    <w:rsid w:val="0081440A"/>
    <w:rsid w:val="00816B3F"/>
    <w:rsid w:val="00817D57"/>
    <w:rsid w:val="00823B01"/>
    <w:rsid w:val="008264A1"/>
    <w:rsid w:val="00836EF9"/>
    <w:rsid w:val="008416E7"/>
    <w:rsid w:val="00841DB2"/>
    <w:rsid w:val="00846DB8"/>
    <w:rsid w:val="0085212A"/>
    <w:rsid w:val="0085623B"/>
    <w:rsid w:val="00856758"/>
    <w:rsid w:val="00864512"/>
    <w:rsid w:val="008734FC"/>
    <w:rsid w:val="008804ED"/>
    <w:rsid w:val="00883266"/>
    <w:rsid w:val="00893F88"/>
    <w:rsid w:val="00896715"/>
    <w:rsid w:val="00896956"/>
    <w:rsid w:val="008A3783"/>
    <w:rsid w:val="008B011A"/>
    <w:rsid w:val="008B0A3B"/>
    <w:rsid w:val="008B1847"/>
    <w:rsid w:val="008B460B"/>
    <w:rsid w:val="008B6F58"/>
    <w:rsid w:val="008C10C9"/>
    <w:rsid w:val="008C2A8B"/>
    <w:rsid w:val="008C3992"/>
    <w:rsid w:val="008C45AA"/>
    <w:rsid w:val="008C5D70"/>
    <w:rsid w:val="008E0D43"/>
    <w:rsid w:val="008E149D"/>
    <w:rsid w:val="008E53F4"/>
    <w:rsid w:val="008F21C1"/>
    <w:rsid w:val="008F7CAD"/>
    <w:rsid w:val="0090198C"/>
    <w:rsid w:val="00903911"/>
    <w:rsid w:val="0090655A"/>
    <w:rsid w:val="009168A3"/>
    <w:rsid w:val="009334A7"/>
    <w:rsid w:val="00950964"/>
    <w:rsid w:val="009543CC"/>
    <w:rsid w:val="00955DBA"/>
    <w:rsid w:val="009565ED"/>
    <w:rsid w:val="00960024"/>
    <w:rsid w:val="00962362"/>
    <w:rsid w:val="00965F92"/>
    <w:rsid w:val="0096608F"/>
    <w:rsid w:val="00973DBC"/>
    <w:rsid w:val="00987135"/>
    <w:rsid w:val="009934A8"/>
    <w:rsid w:val="00994BD7"/>
    <w:rsid w:val="009963D4"/>
    <w:rsid w:val="00996443"/>
    <w:rsid w:val="00996E18"/>
    <w:rsid w:val="009C02FD"/>
    <w:rsid w:val="009C236B"/>
    <w:rsid w:val="009C29F0"/>
    <w:rsid w:val="009C69D2"/>
    <w:rsid w:val="009D0C1B"/>
    <w:rsid w:val="009D4622"/>
    <w:rsid w:val="009D6CBA"/>
    <w:rsid w:val="009D75C5"/>
    <w:rsid w:val="009E0981"/>
    <w:rsid w:val="009F2895"/>
    <w:rsid w:val="009F66FB"/>
    <w:rsid w:val="00A039B4"/>
    <w:rsid w:val="00A13A34"/>
    <w:rsid w:val="00A2125F"/>
    <w:rsid w:val="00A21E99"/>
    <w:rsid w:val="00A22AA2"/>
    <w:rsid w:val="00A23E36"/>
    <w:rsid w:val="00A31619"/>
    <w:rsid w:val="00A33556"/>
    <w:rsid w:val="00A33F62"/>
    <w:rsid w:val="00A34F50"/>
    <w:rsid w:val="00A42463"/>
    <w:rsid w:val="00A46EBC"/>
    <w:rsid w:val="00A55CB2"/>
    <w:rsid w:val="00A60A94"/>
    <w:rsid w:val="00A71712"/>
    <w:rsid w:val="00A73CEC"/>
    <w:rsid w:val="00A752BF"/>
    <w:rsid w:val="00A818A0"/>
    <w:rsid w:val="00A8274F"/>
    <w:rsid w:val="00A86F0C"/>
    <w:rsid w:val="00A95540"/>
    <w:rsid w:val="00AA1782"/>
    <w:rsid w:val="00AA4AEF"/>
    <w:rsid w:val="00AA791B"/>
    <w:rsid w:val="00AA7D4A"/>
    <w:rsid w:val="00AB2A1B"/>
    <w:rsid w:val="00AB34D2"/>
    <w:rsid w:val="00AB4154"/>
    <w:rsid w:val="00AB56C7"/>
    <w:rsid w:val="00AC21B7"/>
    <w:rsid w:val="00AC7F61"/>
    <w:rsid w:val="00AD5ED7"/>
    <w:rsid w:val="00AE454E"/>
    <w:rsid w:val="00AF521D"/>
    <w:rsid w:val="00AF562F"/>
    <w:rsid w:val="00AF6535"/>
    <w:rsid w:val="00B01C6B"/>
    <w:rsid w:val="00B14709"/>
    <w:rsid w:val="00B154F0"/>
    <w:rsid w:val="00B275B6"/>
    <w:rsid w:val="00B334AB"/>
    <w:rsid w:val="00B3436A"/>
    <w:rsid w:val="00B362A9"/>
    <w:rsid w:val="00B43BC5"/>
    <w:rsid w:val="00B50277"/>
    <w:rsid w:val="00B51295"/>
    <w:rsid w:val="00B60675"/>
    <w:rsid w:val="00B612F2"/>
    <w:rsid w:val="00B62179"/>
    <w:rsid w:val="00B66EDA"/>
    <w:rsid w:val="00B66EEF"/>
    <w:rsid w:val="00B82DDC"/>
    <w:rsid w:val="00B85F90"/>
    <w:rsid w:val="00B96B92"/>
    <w:rsid w:val="00BA2785"/>
    <w:rsid w:val="00BB0EC1"/>
    <w:rsid w:val="00BB1CCC"/>
    <w:rsid w:val="00BB3DBC"/>
    <w:rsid w:val="00BB4144"/>
    <w:rsid w:val="00BB78E2"/>
    <w:rsid w:val="00BC4DA7"/>
    <w:rsid w:val="00BC54F5"/>
    <w:rsid w:val="00BC5A55"/>
    <w:rsid w:val="00BD1855"/>
    <w:rsid w:val="00BD6169"/>
    <w:rsid w:val="00BE19B1"/>
    <w:rsid w:val="00BE2EFE"/>
    <w:rsid w:val="00BE3715"/>
    <w:rsid w:val="00C01209"/>
    <w:rsid w:val="00C02868"/>
    <w:rsid w:val="00C0478F"/>
    <w:rsid w:val="00C13BD8"/>
    <w:rsid w:val="00C16BD6"/>
    <w:rsid w:val="00C21457"/>
    <w:rsid w:val="00C2176B"/>
    <w:rsid w:val="00C219BD"/>
    <w:rsid w:val="00C30CBD"/>
    <w:rsid w:val="00C346F8"/>
    <w:rsid w:val="00C41DB1"/>
    <w:rsid w:val="00C452C3"/>
    <w:rsid w:val="00C46C5F"/>
    <w:rsid w:val="00C51D77"/>
    <w:rsid w:val="00C5514B"/>
    <w:rsid w:val="00C5575A"/>
    <w:rsid w:val="00C55ACB"/>
    <w:rsid w:val="00C57462"/>
    <w:rsid w:val="00C61EB0"/>
    <w:rsid w:val="00C625A2"/>
    <w:rsid w:val="00C72592"/>
    <w:rsid w:val="00C76C03"/>
    <w:rsid w:val="00C82C14"/>
    <w:rsid w:val="00C9322A"/>
    <w:rsid w:val="00C93ED0"/>
    <w:rsid w:val="00CA2FD1"/>
    <w:rsid w:val="00CA5A06"/>
    <w:rsid w:val="00CB0225"/>
    <w:rsid w:val="00CC016B"/>
    <w:rsid w:val="00CC605C"/>
    <w:rsid w:val="00CC606E"/>
    <w:rsid w:val="00CC7215"/>
    <w:rsid w:val="00CD24C9"/>
    <w:rsid w:val="00CD5463"/>
    <w:rsid w:val="00CD6AD5"/>
    <w:rsid w:val="00CE1181"/>
    <w:rsid w:val="00CE1A02"/>
    <w:rsid w:val="00CE3097"/>
    <w:rsid w:val="00CF1334"/>
    <w:rsid w:val="00CF23CA"/>
    <w:rsid w:val="00CF4B7E"/>
    <w:rsid w:val="00CF5034"/>
    <w:rsid w:val="00D0361E"/>
    <w:rsid w:val="00D053A4"/>
    <w:rsid w:val="00D06661"/>
    <w:rsid w:val="00D07AC1"/>
    <w:rsid w:val="00D1030E"/>
    <w:rsid w:val="00D12CCD"/>
    <w:rsid w:val="00D156B4"/>
    <w:rsid w:val="00D15711"/>
    <w:rsid w:val="00D21E32"/>
    <w:rsid w:val="00D229EB"/>
    <w:rsid w:val="00D237A0"/>
    <w:rsid w:val="00D24770"/>
    <w:rsid w:val="00D27461"/>
    <w:rsid w:val="00D36780"/>
    <w:rsid w:val="00D4348B"/>
    <w:rsid w:val="00D457DE"/>
    <w:rsid w:val="00D52A5A"/>
    <w:rsid w:val="00D52F31"/>
    <w:rsid w:val="00D546C2"/>
    <w:rsid w:val="00D629F5"/>
    <w:rsid w:val="00D650E6"/>
    <w:rsid w:val="00D73771"/>
    <w:rsid w:val="00D743B9"/>
    <w:rsid w:val="00D7569A"/>
    <w:rsid w:val="00D77AB8"/>
    <w:rsid w:val="00D91D03"/>
    <w:rsid w:val="00D963F1"/>
    <w:rsid w:val="00D97F80"/>
    <w:rsid w:val="00DA1553"/>
    <w:rsid w:val="00DA1CA0"/>
    <w:rsid w:val="00DA2DD9"/>
    <w:rsid w:val="00DA3A01"/>
    <w:rsid w:val="00DA48B0"/>
    <w:rsid w:val="00DA5B49"/>
    <w:rsid w:val="00DB2237"/>
    <w:rsid w:val="00DB2777"/>
    <w:rsid w:val="00DB4998"/>
    <w:rsid w:val="00DB551F"/>
    <w:rsid w:val="00DC18DB"/>
    <w:rsid w:val="00DC2731"/>
    <w:rsid w:val="00DC4A38"/>
    <w:rsid w:val="00DC6CD3"/>
    <w:rsid w:val="00DC7CE9"/>
    <w:rsid w:val="00DD4981"/>
    <w:rsid w:val="00DD758F"/>
    <w:rsid w:val="00DE248D"/>
    <w:rsid w:val="00DF2B4A"/>
    <w:rsid w:val="00DF541A"/>
    <w:rsid w:val="00E07EC1"/>
    <w:rsid w:val="00E13A4F"/>
    <w:rsid w:val="00E14B64"/>
    <w:rsid w:val="00E15367"/>
    <w:rsid w:val="00E21BCE"/>
    <w:rsid w:val="00E30C6E"/>
    <w:rsid w:val="00E3333A"/>
    <w:rsid w:val="00E41032"/>
    <w:rsid w:val="00E44E99"/>
    <w:rsid w:val="00E50719"/>
    <w:rsid w:val="00E537C8"/>
    <w:rsid w:val="00E54FA0"/>
    <w:rsid w:val="00E629D0"/>
    <w:rsid w:val="00E7647C"/>
    <w:rsid w:val="00E83536"/>
    <w:rsid w:val="00E8672F"/>
    <w:rsid w:val="00E875BC"/>
    <w:rsid w:val="00E91D71"/>
    <w:rsid w:val="00E93108"/>
    <w:rsid w:val="00E972D2"/>
    <w:rsid w:val="00EA4514"/>
    <w:rsid w:val="00EB0773"/>
    <w:rsid w:val="00EB3163"/>
    <w:rsid w:val="00EB367B"/>
    <w:rsid w:val="00EB437E"/>
    <w:rsid w:val="00EB44AD"/>
    <w:rsid w:val="00EB64F8"/>
    <w:rsid w:val="00EB6D0F"/>
    <w:rsid w:val="00EC133B"/>
    <w:rsid w:val="00EC324D"/>
    <w:rsid w:val="00ED037F"/>
    <w:rsid w:val="00EE01FB"/>
    <w:rsid w:val="00EE0AA1"/>
    <w:rsid w:val="00EE0AB8"/>
    <w:rsid w:val="00EE1FA6"/>
    <w:rsid w:val="00EE46EC"/>
    <w:rsid w:val="00EE6244"/>
    <w:rsid w:val="00EE7A60"/>
    <w:rsid w:val="00EF3DA8"/>
    <w:rsid w:val="00EF4E4C"/>
    <w:rsid w:val="00EF6C2D"/>
    <w:rsid w:val="00EF7C9C"/>
    <w:rsid w:val="00F0063E"/>
    <w:rsid w:val="00F02FF0"/>
    <w:rsid w:val="00F04184"/>
    <w:rsid w:val="00F06BD7"/>
    <w:rsid w:val="00F1265A"/>
    <w:rsid w:val="00F15DFB"/>
    <w:rsid w:val="00F21054"/>
    <w:rsid w:val="00F2540C"/>
    <w:rsid w:val="00F25C8C"/>
    <w:rsid w:val="00F274F5"/>
    <w:rsid w:val="00F3518E"/>
    <w:rsid w:val="00F3595A"/>
    <w:rsid w:val="00F37147"/>
    <w:rsid w:val="00F41041"/>
    <w:rsid w:val="00F42F7B"/>
    <w:rsid w:val="00F43443"/>
    <w:rsid w:val="00F43564"/>
    <w:rsid w:val="00F520F8"/>
    <w:rsid w:val="00F52C72"/>
    <w:rsid w:val="00F65C7D"/>
    <w:rsid w:val="00F71529"/>
    <w:rsid w:val="00F7680D"/>
    <w:rsid w:val="00F83A3D"/>
    <w:rsid w:val="00F83E7C"/>
    <w:rsid w:val="00F841B2"/>
    <w:rsid w:val="00F91667"/>
    <w:rsid w:val="00F923B9"/>
    <w:rsid w:val="00F941A3"/>
    <w:rsid w:val="00F9532A"/>
    <w:rsid w:val="00FA476D"/>
    <w:rsid w:val="00FA75F4"/>
    <w:rsid w:val="00FB4ACF"/>
    <w:rsid w:val="00FB57C1"/>
    <w:rsid w:val="00FB64E6"/>
    <w:rsid w:val="00FC0E45"/>
    <w:rsid w:val="00FD0259"/>
    <w:rsid w:val="00FD6823"/>
    <w:rsid w:val="00FE7E22"/>
    <w:rsid w:val="00FF563A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D17D1D"/>
  <w15:docId w15:val="{43CA93E4-A78F-46D4-B2E6-2E696F1B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98C"/>
    <w:pPr>
      <w:widowControl w:val="0"/>
      <w:ind w:leftChars="-1" w:left="-1"/>
    </w:pPr>
    <w:rPr>
      <w:kern w:val="2"/>
      <w:sz w:val="24"/>
      <w:szCs w:val="24"/>
      <w:lang w:eastAsia="zh-HK"/>
    </w:rPr>
  </w:style>
  <w:style w:type="paragraph" w:styleId="4">
    <w:name w:val="heading 4"/>
    <w:basedOn w:val="a"/>
    <w:link w:val="40"/>
    <w:uiPriority w:val="9"/>
    <w:qFormat/>
    <w:locked/>
    <w:rsid w:val="00EB64F8"/>
    <w:pPr>
      <w:widowControl/>
      <w:spacing w:before="150" w:after="150"/>
      <w:ind w:leftChars="0" w:left="0"/>
      <w:outlineLvl w:val="3"/>
    </w:pPr>
    <w:rPr>
      <w:rFonts w:ascii="inherit" w:hAnsi="inherit" w:cs="新細明體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F541A"/>
    <w:pPr>
      <w:kinsoku w:val="0"/>
      <w:spacing w:beforeLines="25" w:afterLines="25" w:line="360" w:lineRule="exact"/>
      <w:ind w:leftChars="0" w:left="0"/>
    </w:pPr>
    <w:rPr>
      <w:rFonts w:ascii="新細明體" w:hAnsi="新細明體"/>
      <w:b/>
      <w:bCs/>
    </w:rPr>
  </w:style>
  <w:style w:type="character" w:customStyle="1" w:styleId="a4">
    <w:name w:val="本文 字元"/>
    <w:link w:val="a3"/>
    <w:uiPriority w:val="99"/>
    <w:locked/>
    <w:rsid w:val="00DF541A"/>
    <w:rPr>
      <w:rFonts w:ascii="新細明體" w:eastAsia="新細明體" w:cs="Times New Roman"/>
      <w:b/>
      <w:bCs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rsid w:val="00DF541A"/>
    <w:pPr>
      <w:spacing w:after="120"/>
      <w:ind w:leftChars="200" w:left="480"/>
    </w:pPr>
  </w:style>
  <w:style w:type="character" w:customStyle="1" w:styleId="a6">
    <w:name w:val="本文縮排 字元"/>
    <w:link w:val="a5"/>
    <w:uiPriority w:val="99"/>
    <w:locked/>
    <w:rsid w:val="00DF541A"/>
    <w:rPr>
      <w:rFonts w:cs="Times New Roman"/>
      <w:kern w:val="2"/>
      <w:sz w:val="24"/>
      <w:szCs w:val="24"/>
    </w:rPr>
  </w:style>
  <w:style w:type="character" w:styleId="a7">
    <w:name w:val="Emphasis"/>
    <w:uiPriority w:val="99"/>
    <w:qFormat/>
    <w:rsid w:val="00DF541A"/>
    <w:rPr>
      <w:rFonts w:cs="Times New Roman"/>
      <w:i/>
      <w:iCs/>
    </w:rPr>
  </w:style>
  <w:style w:type="character" w:customStyle="1" w:styleId="postbody1">
    <w:name w:val="postbody1"/>
    <w:uiPriority w:val="99"/>
    <w:rsid w:val="00DF541A"/>
    <w:rPr>
      <w:sz w:val="20"/>
    </w:rPr>
  </w:style>
  <w:style w:type="paragraph" w:styleId="a8">
    <w:name w:val="footer"/>
    <w:basedOn w:val="a"/>
    <w:link w:val="a9"/>
    <w:uiPriority w:val="99"/>
    <w:rsid w:val="00AB56C7"/>
    <w:pPr>
      <w:tabs>
        <w:tab w:val="center" w:pos="4153"/>
        <w:tab w:val="right" w:pos="8306"/>
      </w:tabs>
      <w:snapToGrid w:val="0"/>
      <w:ind w:leftChars="0" w:left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AB56C7"/>
    <w:rPr>
      <w:rFonts w:cs="Times New Roman"/>
      <w:kern w:val="2"/>
    </w:rPr>
  </w:style>
  <w:style w:type="paragraph" w:customStyle="1" w:styleId="sb200sa200sl480slmult0no">
    <w:name w:val="sb200sa200sl480slmult0no"/>
    <w:uiPriority w:val="99"/>
    <w:rsid w:val="0015676B"/>
    <w:pPr>
      <w:widowControl w:val="0"/>
      <w:adjustRightInd w:val="0"/>
      <w:textAlignment w:val="baseline"/>
    </w:pPr>
    <w:rPr>
      <w:rFonts w:ascii="新細明體"/>
      <w:sz w:val="24"/>
    </w:rPr>
  </w:style>
  <w:style w:type="paragraph" w:styleId="aa">
    <w:name w:val="header"/>
    <w:basedOn w:val="a"/>
    <w:link w:val="ab"/>
    <w:uiPriority w:val="99"/>
    <w:rsid w:val="00386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38640D"/>
    <w:rPr>
      <w:rFonts w:cs="Times New Roman"/>
      <w:kern w:val="2"/>
    </w:rPr>
  </w:style>
  <w:style w:type="paragraph" w:styleId="ac">
    <w:name w:val="No Spacing"/>
    <w:uiPriority w:val="99"/>
    <w:qFormat/>
    <w:rsid w:val="00206D1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ad">
    <w:name w:val="（一）文"/>
    <w:basedOn w:val="a"/>
    <w:uiPriority w:val="99"/>
    <w:rsid w:val="00B85F90"/>
    <w:pPr>
      <w:snapToGrid w:val="0"/>
      <w:spacing w:before="180" w:line="480" w:lineRule="exact"/>
      <w:ind w:leftChars="0" w:left="851"/>
      <w:jc w:val="both"/>
    </w:pPr>
    <w:rPr>
      <w:rFonts w:ascii="標楷體" w:eastAsia="標楷體" w:hAnsi="標楷體"/>
      <w:sz w:val="28"/>
    </w:rPr>
  </w:style>
  <w:style w:type="paragraph" w:styleId="3">
    <w:name w:val="Body Text Indent 3"/>
    <w:basedOn w:val="a"/>
    <w:link w:val="30"/>
    <w:uiPriority w:val="99"/>
    <w:rsid w:val="00B85F9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locked/>
    <w:rsid w:val="00B85F90"/>
    <w:rPr>
      <w:rFonts w:cs="Times New Roman"/>
      <w:kern w:val="2"/>
      <w:sz w:val="16"/>
      <w:szCs w:val="16"/>
    </w:rPr>
  </w:style>
  <w:style w:type="paragraph" w:styleId="ae">
    <w:name w:val="List Paragraph"/>
    <w:basedOn w:val="a"/>
    <w:uiPriority w:val="34"/>
    <w:qFormat/>
    <w:rsid w:val="00181917"/>
    <w:pPr>
      <w:ind w:leftChars="200" w:left="480"/>
    </w:pPr>
  </w:style>
  <w:style w:type="character" w:styleId="af">
    <w:name w:val="Hyperlink"/>
    <w:uiPriority w:val="99"/>
    <w:rsid w:val="00181917"/>
    <w:rPr>
      <w:rFonts w:cs="Times New Roman"/>
      <w:color w:val="0000FF"/>
      <w:u w:val="single"/>
    </w:rPr>
  </w:style>
  <w:style w:type="character" w:styleId="af0">
    <w:name w:val="Strong"/>
    <w:qFormat/>
    <w:rsid w:val="003861EB"/>
    <w:rPr>
      <w:rFonts w:cs="Times New Roman"/>
      <w:b/>
      <w:bCs/>
    </w:rPr>
  </w:style>
  <w:style w:type="character" w:customStyle="1" w:styleId="EmailStyle331">
    <w:name w:val="EmailStyle331"/>
    <w:uiPriority w:val="99"/>
    <w:semiHidden/>
    <w:rsid w:val="00454D34"/>
    <w:rPr>
      <w:rFonts w:ascii="Arial" w:eastAsia="新細明體" w:hAnsi="Arial" w:cs="Arial"/>
      <w:color w:val="000080"/>
      <w:sz w:val="20"/>
      <w:szCs w:val="20"/>
    </w:rPr>
  </w:style>
  <w:style w:type="character" w:styleId="af1">
    <w:name w:val="page number"/>
    <w:uiPriority w:val="99"/>
    <w:rsid w:val="004E6322"/>
    <w:rPr>
      <w:rFonts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BC4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BC4DA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4">
    <w:name w:val="Table Grid"/>
    <w:basedOn w:val="a1"/>
    <w:locked/>
    <w:rsid w:val="00DC2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9"/>
    <w:rsid w:val="00EB64F8"/>
    <w:rPr>
      <w:rFonts w:ascii="inherit" w:hAnsi="inherit" w:cs="新細明體"/>
      <w:sz w:val="27"/>
      <w:szCs w:val="27"/>
    </w:rPr>
  </w:style>
  <w:style w:type="character" w:styleId="af5">
    <w:name w:val="Placeholder Text"/>
    <w:basedOn w:val="a0"/>
    <w:uiPriority w:val="99"/>
    <w:semiHidden/>
    <w:rsid w:val="00D036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8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9892">
                  <w:marLeft w:val="450"/>
                  <w:marRight w:val="450"/>
                  <w:marTop w:val="0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42495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14" w:color="BABAB8"/>
                              </w:divBdr>
                              <w:divsChild>
                                <w:div w:id="8488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y-402\Application%20Data\Microsoft\Templates\Normal1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46D3D-2396-4160-AA25-79D6A611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Links>
    <vt:vector size="6" baseType="variant">
      <vt:variant>
        <vt:i4>8192028</vt:i4>
      </vt:variant>
      <vt:variant>
        <vt:i4>0</vt:i4>
      </vt:variant>
      <vt:variant>
        <vt:i4>0</vt:i4>
      </vt:variant>
      <vt:variant>
        <vt:i4>5</vt:i4>
      </vt:variant>
      <vt:variant>
        <vt:lpwstr>http://www.pccu.edu.tw/intro/intro_logo.asp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</dc:creator>
  <cp:lastModifiedBy>任士芬</cp:lastModifiedBy>
  <cp:revision>2</cp:revision>
  <cp:lastPrinted>2024-02-21T02:19:00Z</cp:lastPrinted>
  <dcterms:created xsi:type="dcterms:W3CDTF">2024-02-21T02:19:00Z</dcterms:created>
  <dcterms:modified xsi:type="dcterms:W3CDTF">2024-02-21T02:19:00Z</dcterms:modified>
</cp:coreProperties>
</file>