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55" w:rsidRDefault="00243B23" w:rsidP="0015714C">
      <w:pPr>
        <w:adjustRightInd w:val="0"/>
        <w:snapToGrid w:val="0"/>
        <w:spacing w:after="240" w:line="0" w:lineRule="atLeast"/>
        <w:ind w:leftChars="0" w:left="0"/>
        <w:jc w:val="center"/>
        <w:rPr>
          <w:rFonts w:ascii="微軟正黑體" w:eastAsia="微軟正黑體" w:hAnsi="微軟正黑體"/>
          <w:b/>
          <w:bCs/>
          <w:color w:val="000000"/>
          <w:kern w:val="0"/>
          <w:sz w:val="40"/>
          <w:szCs w:val="40"/>
          <w:lang w:eastAsia="zh-TW"/>
        </w:rPr>
      </w:pPr>
      <w:bookmarkStart w:id="0" w:name="_GoBack"/>
      <w:bookmarkEnd w:id="0"/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數學系1</w:t>
      </w:r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1</w:t>
      </w:r>
      <w:r w:rsidR="00066ED4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1</w:t>
      </w: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學年度</w:t>
      </w:r>
      <w:r w:rsidR="00BC5A55" w:rsidRPr="00BC5A55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總結性課程成果發表暨專題競賽</w:t>
      </w:r>
    </w:p>
    <w:p w:rsidR="0015714C" w:rsidRPr="000505DA" w:rsidRDefault="0015714C" w:rsidP="0015714C">
      <w:pPr>
        <w:adjustRightInd w:val="0"/>
        <w:snapToGrid w:val="0"/>
        <w:spacing w:after="240" w:line="0" w:lineRule="atLeast"/>
        <w:ind w:leftChars="0" w:left="0"/>
        <w:jc w:val="center"/>
        <w:rPr>
          <w:rFonts w:ascii="微軟正黑體" w:eastAsia="微軟正黑體" w:hAnsi="微軟正黑體"/>
          <w:b/>
          <w:bCs/>
          <w:color w:val="000000"/>
          <w:kern w:val="0"/>
          <w:sz w:val="40"/>
          <w:szCs w:val="40"/>
          <w:lang w:eastAsia="zh-TW"/>
        </w:rPr>
      </w:pP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報</w:t>
      </w:r>
      <w:r w:rsidR="00EF4E4C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 xml:space="preserve">  </w:t>
      </w: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名</w:t>
      </w:r>
      <w:r w:rsidR="00EF4E4C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 xml:space="preserve">  </w:t>
      </w: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表</w:t>
      </w:r>
    </w:p>
    <w:tbl>
      <w:tblPr>
        <w:tblpPr w:leftFromText="181" w:rightFromText="181" w:vertAnchor="text" w:tblpXSpec="center" w:tblpY="1"/>
        <w:tblOverlap w:val="never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662"/>
        <w:gridCol w:w="999"/>
        <w:gridCol w:w="419"/>
        <w:gridCol w:w="1265"/>
        <w:gridCol w:w="719"/>
        <w:gridCol w:w="2860"/>
        <w:gridCol w:w="7"/>
      </w:tblGrid>
      <w:tr w:rsidR="0015714C" w:rsidRPr="0006607F" w:rsidTr="00A22AA2"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BC5A55" w:rsidRPr="000505DA" w:rsidRDefault="0015714C" w:rsidP="00BC5A55">
            <w:pPr>
              <w:adjustRightInd w:val="0"/>
              <w:snapToGrid w:val="0"/>
              <w:spacing w:line="0" w:lineRule="atLeast"/>
              <w:ind w:leftChars="0" w:left="217" w:right="167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專</w:t>
            </w:r>
            <w:r w:rsidR="000505DA"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t xml:space="preserve">   </w:t>
            </w: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題</w:t>
            </w:r>
            <w:r w:rsidR="00243B23" w:rsidRPr="000505DA"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br/>
              <w:t>或</w:t>
            </w:r>
            <w:r w:rsidR="00243B23" w:rsidRPr="000505DA">
              <w:rPr>
                <w:rFonts w:ascii="微軟正黑體" w:eastAsia="微軟正黑體" w:hAnsi="微軟正黑體"/>
                <w:b/>
                <w:color w:val="000000"/>
                <w:lang w:eastAsia="zh-TW"/>
              </w:rPr>
              <w:br/>
            </w:r>
            <w:r w:rsidR="00243B23" w:rsidRPr="000505DA">
              <w:rPr>
                <w:rFonts w:ascii="微軟正黑體" w:eastAsia="微軟正黑體" w:hAnsi="微軟正黑體" w:hint="eastAsia"/>
                <w:b/>
                <w:color w:val="000000"/>
                <w:kern w:val="0"/>
                <w:lang w:eastAsia="zh-TW"/>
              </w:rPr>
              <w:t>總結性主題</w:t>
            </w:r>
            <w:r w:rsidR="00BC5A55">
              <w:rPr>
                <w:rFonts w:ascii="微軟正黑體" w:eastAsia="微軟正黑體" w:hAnsi="微軟正黑體" w:hint="eastAsia"/>
                <w:b/>
                <w:color w:val="000000"/>
                <w:kern w:val="0"/>
                <w:lang w:eastAsia="zh-TW"/>
              </w:rPr>
              <w:t>題目</w:t>
            </w:r>
          </w:p>
        </w:tc>
        <w:tc>
          <w:tcPr>
            <w:tcW w:w="7931" w:type="dxa"/>
            <w:gridSpan w:val="7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43B23" w:rsidRPr="000505DA" w:rsidTr="00A22AA2">
        <w:trPr>
          <w:gridAfter w:val="1"/>
          <w:wAfter w:w="7" w:type="dxa"/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243B23" w:rsidRPr="000505DA" w:rsidRDefault="000505DA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t>年</w:t>
            </w:r>
            <w:r w:rsidR="00243B23" w:rsidRPr="000505DA">
              <w:rPr>
                <w:rFonts w:ascii="微軟正黑體" w:eastAsia="微軟正黑體" w:hAnsi="微軟正黑體"/>
                <w:b/>
                <w:color w:val="000000"/>
              </w:rPr>
              <w:t>級</w:t>
            </w:r>
          </w:p>
        </w:tc>
        <w:tc>
          <w:tcPr>
            <w:tcW w:w="7924" w:type="dxa"/>
            <w:gridSpan w:val="6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243B23" w:rsidRPr="000505DA" w:rsidRDefault="00243B23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指導老師</w:t>
            </w:r>
          </w:p>
        </w:tc>
        <w:tc>
          <w:tcPr>
            <w:tcW w:w="7931" w:type="dxa"/>
            <w:gridSpan w:val="7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聯絡人</w:t>
            </w:r>
          </w:p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(隊長)</w:t>
            </w:r>
          </w:p>
        </w:tc>
        <w:tc>
          <w:tcPr>
            <w:tcW w:w="2661" w:type="dxa"/>
            <w:gridSpan w:val="2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84" w:right="284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電話</w:t>
            </w:r>
          </w:p>
        </w:tc>
        <w:tc>
          <w:tcPr>
            <w:tcW w:w="3586" w:type="dxa"/>
            <w:gridSpan w:val="3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vMerge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E-mail</w:t>
            </w:r>
          </w:p>
        </w:tc>
        <w:tc>
          <w:tcPr>
            <w:tcW w:w="3586" w:type="dxa"/>
            <w:gridSpan w:val="3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9532A" w:rsidRPr="000505DA" w:rsidRDefault="00F9532A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lang w:eastAsia="zh-TW"/>
              </w:rPr>
            </w:pPr>
          </w:p>
        </w:tc>
      </w:tr>
      <w:tr w:rsidR="0015714C" w:rsidRPr="0006607F" w:rsidTr="00A22AA2"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參賽成員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340" w:right="340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0505DA" w:rsidP="00A22AA2">
            <w:pPr>
              <w:adjustRightInd w:val="0"/>
              <w:snapToGrid w:val="0"/>
              <w:spacing w:line="0" w:lineRule="atLeast"/>
              <w:ind w:leftChars="0" w:left="340" w:right="340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t>年</w:t>
            </w:r>
            <w:r w:rsidR="0015714C" w:rsidRPr="000505DA">
              <w:rPr>
                <w:rFonts w:ascii="微軟正黑體" w:eastAsia="微軟正黑體" w:hAnsi="微軟正黑體"/>
                <w:b/>
                <w:color w:val="000000"/>
              </w:rPr>
              <w:t>級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340" w:right="340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學號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567" w:right="5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聯絡電話</w:t>
            </w: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隊長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tbl>
      <w:tblPr>
        <w:tblStyle w:val="af4"/>
        <w:tblpPr w:leftFromText="180" w:rightFromText="180" w:vertAnchor="text" w:horzAnchor="page" w:tblpX="5901" w:tblpY="237"/>
        <w:tblOverlap w:val="never"/>
        <w:tblW w:w="4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79"/>
      </w:tblGrid>
      <w:tr w:rsidR="00A22AA2" w:rsidRPr="000505DA" w:rsidTr="00A22AA2">
        <w:tc>
          <w:tcPr>
            <w:tcW w:w="212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AA2" w:rsidRPr="000505DA" w:rsidRDefault="00A22AA2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505DA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指導老師簽名：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AA2" w:rsidRPr="000505DA" w:rsidRDefault="00A22AA2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  <w:lang w:eastAsia="zh-TW"/>
        </w:rPr>
      </w:pPr>
    </w:p>
    <w:p w:rsidR="00A22AA2" w:rsidRP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※</w:t>
      </w:r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本報名表請於</w:t>
      </w:r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11</w:t>
      </w:r>
      <w:r w:rsidR="00066ED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2</w:t>
      </w:r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年</w:t>
      </w:r>
      <w:r w:rsidR="00066ED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2</w:t>
      </w:r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月</w:t>
      </w:r>
      <w:r w:rsidR="00066ED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24</w:t>
      </w:r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日前繳交至系辦</w:t>
      </w:r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，完成報名</w:t>
      </w:r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。</w:t>
      </w:r>
    </w:p>
    <w:p w:rsidR="00A22AA2" w:rsidRP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sectPr w:rsidR="00A22AA2" w:rsidRPr="00A22AA2" w:rsidSect="00BC5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907" w:left="1134" w:header="56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72" w:rsidRDefault="001C4172" w:rsidP="0038640D">
      <w:pPr>
        <w:ind w:left="-2"/>
      </w:pPr>
      <w:r>
        <w:separator/>
      </w:r>
    </w:p>
  </w:endnote>
  <w:endnote w:type="continuationSeparator" w:id="0">
    <w:p w:rsidR="001C4172" w:rsidRDefault="001C4172" w:rsidP="0038640D">
      <w:pPr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全真中仿宋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14C" w:rsidRDefault="0015714C">
    <w:pPr>
      <w:pStyle w:val="a8"/>
      <w:ind w:left="-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72" w:rsidRDefault="001C4172" w:rsidP="0038640D">
      <w:pPr>
        <w:ind w:left="-2"/>
      </w:pPr>
      <w:r>
        <w:separator/>
      </w:r>
    </w:p>
  </w:footnote>
  <w:footnote w:type="continuationSeparator" w:id="0">
    <w:p w:rsidR="001C4172" w:rsidRDefault="001C4172" w:rsidP="0038640D">
      <w:pPr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 w:rsidP="005C7639">
    <w:pPr>
      <w:pStyle w:val="aa"/>
      <w:ind w:lef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 w:rsidP="005C7639">
    <w:pPr>
      <w:pStyle w:val="aa"/>
      <w:ind w:left="-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 w:rsidP="005C7639">
    <w:pPr>
      <w:pStyle w:val="aa"/>
      <w:ind w:lef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BFE"/>
    <w:multiLevelType w:val="hybridMultilevel"/>
    <w:tmpl w:val="4FB8CBC0"/>
    <w:lvl w:ilvl="0" w:tplc="0409000F">
      <w:start w:val="1"/>
      <w:numFmt w:val="decimal"/>
      <w:lvlText w:val="%1."/>
      <w:lvlJc w:val="left"/>
      <w:pPr>
        <w:ind w:left="95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7" w:hanging="480"/>
      </w:pPr>
      <w:rPr>
        <w:rFonts w:ascii="Wingdings" w:hAnsi="Wingdings" w:hint="default"/>
      </w:rPr>
    </w:lvl>
  </w:abstractNum>
  <w:abstractNum w:abstractNumId="1" w15:restartNumberingAfterBreak="0">
    <w:nsid w:val="05485135"/>
    <w:multiLevelType w:val="hybridMultilevel"/>
    <w:tmpl w:val="A5542F42"/>
    <w:lvl w:ilvl="0" w:tplc="8406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9E79CB"/>
    <w:multiLevelType w:val="hybridMultilevel"/>
    <w:tmpl w:val="8D1613E8"/>
    <w:lvl w:ilvl="0" w:tplc="23642926">
      <w:start w:val="2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04588"/>
    <w:multiLevelType w:val="hybridMultilevel"/>
    <w:tmpl w:val="48185744"/>
    <w:lvl w:ilvl="0" w:tplc="ADB0B3E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  <w:rPr>
        <w:rFonts w:cs="Times New Roman"/>
      </w:rPr>
    </w:lvl>
  </w:abstractNum>
  <w:abstractNum w:abstractNumId="5" w15:restartNumberingAfterBreak="0">
    <w:nsid w:val="163536D0"/>
    <w:multiLevelType w:val="hybridMultilevel"/>
    <w:tmpl w:val="FC04B69E"/>
    <w:lvl w:ilvl="0" w:tplc="A8BCC6D2">
      <w:start w:val="10"/>
      <w:numFmt w:val="bullet"/>
      <w:lvlText w:val=""/>
      <w:lvlJc w:val="left"/>
      <w:pPr>
        <w:ind w:left="838" w:hanging="360"/>
      </w:pPr>
      <w:rPr>
        <w:rFonts w:ascii="Wingdings" w:eastAsia="華康細圓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6" w15:restartNumberingAfterBreak="0">
    <w:nsid w:val="21031A27"/>
    <w:multiLevelType w:val="hybridMultilevel"/>
    <w:tmpl w:val="5EDC9858"/>
    <w:lvl w:ilvl="0" w:tplc="23F6D7DA">
      <w:start w:val="1"/>
      <w:numFmt w:val="decimal"/>
      <w:lvlText w:val="(%1)"/>
      <w:lvlJc w:val="left"/>
      <w:pPr>
        <w:ind w:left="882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  <w:rPr>
        <w:rFonts w:cs="Times New Roman"/>
      </w:rPr>
    </w:lvl>
  </w:abstractNum>
  <w:abstractNum w:abstractNumId="7" w15:restartNumberingAfterBreak="0">
    <w:nsid w:val="225967D4"/>
    <w:multiLevelType w:val="hybridMultilevel"/>
    <w:tmpl w:val="4DBC8E1A"/>
    <w:lvl w:ilvl="0" w:tplc="8406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5E60D4"/>
    <w:multiLevelType w:val="hybridMultilevel"/>
    <w:tmpl w:val="E9C4881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2F6E3CA7"/>
    <w:multiLevelType w:val="hybridMultilevel"/>
    <w:tmpl w:val="1D84D90A"/>
    <w:lvl w:ilvl="0" w:tplc="F5CAFC7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06654B"/>
    <w:multiLevelType w:val="hybridMultilevel"/>
    <w:tmpl w:val="C8B091B2"/>
    <w:lvl w:ilvl="0" w:tplc="B9DA6AFC">
      <w:start w:val="7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9945BB"/>
    <w:multiLevelType w:val="hybridMultilevel"/>
    <w:tmpl w:val="60EE1B12"/>
    <w:lvl w:ilvl="0" w:tplc="AC001DA4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0"/>
        </w:tabs>
        <w:ind w:left="145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  <w:rPr>
        <w:rFonts w:cs="Times New Roman"/>
      </w:rPr>
    </w:lvl>
  </w:abstractNum>
  <w:abstractNum w:abstractNumId="12" w15:restartNumberingAfterBreak="0">
    <w:nsid w:val="3DAB1B11"/>
    <w:multiLevelType w:val="hybridMultilevel"/>
    <w:tmpl w:val="44B41A60"/>
    <w:lvl w:ilvl="0" w:tplc="04090001">
      <w:start w:val="1"/>
      <w:numFmt w:val="bullet"/>
      <w:lvlText w:val=""/>
      <w:lvlJc w:val="left"/>
      <w:pPr>
        <w:ind w:left="9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13" w15:restartNumberingAfterBreak="0">
    <w:nsid w:val="4DE16DA4"/>
    <w:multiLevelType w:val="hybridMultilevel"/>
    <w:tmpl w:val="4DBC8E1A"/>
    <w:lvl w:ilvl="0" w:tplc="8406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34D84"/>
    <w:multiLevelType w:val="hybridMultilevel"/>
    <w:tmpl w:val="F08CCB0C"/>
    <w:lvl w:ilvl="0" w:tplc="46AE08E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D23E82"/>
    <w:multiLevelType w:val="hybridMultilevel"/>
    <w:tmpl w:val="E5904806"/>
    <w:lvl w:ilvl="0" w:tplc="CE065C2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5905BA"/>
    <w:multiLevelType w:val="hybridMultilevel"/>
    <w:tmpl w:val="E6083EEC"/>
    <w:lvl w:ilvl="0" w:tplc="53822742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  <w:rPr>
        <w:rFonts w:cs="Times New Roman"/>
      </w:rPr>
    </w:lvl>
  </w:abstractNum>
  <w:abstractNum w:abstractNumId="17" w15:restartNumberingAfterBreak="0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02A6F30"/>
    <w:multiLevelType w:val="hybridMultilevel"/>
    <w:tmpl w:val="3086E218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86341FF8">
      <w:start w:val="1"/>
      <w:numFmt w:val="bullet"/>
      <w:lvlText w:val="*"/>
      <w:lvlJc w:val="left"/>
      <w:pPr>
        <w:ind w:left="1408" w:hanging="360"/>
      </w:pPr>
      <w:rPr>
        <w:rFonts w:ascii="Arial Unicode MS" w:eastAsia="Arial Unicode MS" w:hAnsi="Arial Unicode MS" w:hint="eastAsia"/>
      </w:rPr>
    </w:lvl>
    <w:lvl w:ilvl="2" w:tplc="86341FF8">
      <w:start w:val="1"/>
      <w:numFmt w:val="bullet"/>
      <w:lvlText w:val="*"/>
      <w:lvlJc w:val="left"/>
      <w:pPr>
        <w:ind w:left="1888" w:hanging="360"/>
      </w:pPr>
      <w:rPr>
        <w:rFonts w:ascii="Arial Unicode MS" w:eastAsia="Arial Unicode MS" w:hAnsi="Arial Unicode MS" w:hint="eastAsia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9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D9E1222"/>
    <w:multiLevelType w:val="hybridMultilevel"/>
    <w:tmpl w:val="93BC273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1" w15:restartNumberingAfterBreak="0">
    <w:nsid w:val="768519D8"/>
    <w:multiLevelType w:val="hybridMultilevel"/>
    <w:tmpl w:val="42C62FCA"/>
    <w:lvl w:ilvl="0" w:tplc="BAB8DF0A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0F45F1"/>
    <w:multiLevelType w:val="hybridMultilevel"/>
    <w:tmpl w:val="E2B6ED00"/>
    <w:lvl w:ilvl="0" w:tplc="3DF418E8">
      <w:start w:val="10"/>
      <w:numFmt w:val="bullet"/>
      <w:lvlText w:val=""/>
      <w:lvlJc w:val="left"/>
      <w:pPr>
        <w:ind w:left="906" w:hanging="360"/>
      </w:pPr>
      <w:rPr>
        <w:rFonts w:ascii="Wingdings" w:eastAsia="華康細圓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6" w:hanging="480"/>
      </w:pPr>
      <w:rPr>
        <w:rFonts w:ascii="Wingdings" w:hAnsi="Wingdings" w:hint="default"/>
      </w:rPr>
    </w:lvl>
  </w:abstractNum>
  <w:abstractNum w:abstractNumId="23" w15:restartNumberingAfterBreak="0">
    <w:nsid w:val="7F7E52DB"/>
    <w:multiLevelType w:val="hybridMultilevel"/>
    <w:tmpl w:val="BFAA7ADA"/>
    <w:lvl w:ilvl="0" w:tplc="86341FF8">
      <w:start w:val="1"/>
      <w:numFmt w:val="bullet"/>
      <w:lvlText w:val="*"/>
      <w:lvlJc w:val="left"/>
      <w:pPr>
        <w:ind w:left="492" w:hanging="48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9"/>
  </w:num>
  <w:num w:numId="7">
    <w:abstractNumId w:val="17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18"/>
  </w:num>
  <w:num w:numId="13">
    <w:abstractNumId w:val="20"/>
  </w:num>
  <w:num w:numId="14">
    <w:abstractNumId w:val="14"/>
  </w:num>
  <w:num w:numId="15">
    <w:abstractNumId w:val="15"/>
  </w:num>
  <w:num w:numId="16">
    <w:abstractNumId w:val="3"/>
  </w:num>
  <w:num w:numId="17">
    <w:abstractNumId w:val="22"/>
  </w:num>
  <w:num w:numId="18">
    <w:abstractNumId w:val="5"/>
  </w:num>
  <w:num w:numId="19">
    <w:abstractNumId w:val="23"/>
  </w:num>
  <w:num w:numId="20">
    <w:abstractNumId w:val="9"/>
  </w:num>
  <w:num w:numId="21">
    <w:abstractNumId w:val="13"/>
  </w:num>
  <w:num w:numId="22">
    <w:abstractNumId w:val="7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50"/>
    <w:rsid w:val="000028B9"/>
    <w:rsid w:val="00003367"/>
    <w:rsid w:val="0000391E"/>
    <w:rsid w:val="00006424"/>
    <w:rsid w:val="0001081F"/>
    <w:rsid w:val="000109EC"/>
    <w:rsid w:val="00013BFC"/>
    <w:rsid w:val="00026BD2"/>
    <w:rsid w:val="00036649"/>
    <w:rsid w:val="0004142C"/>
    <w:rsid w:val="00041486"/>
    <w:rsid w:val="000454C1"/>
    <w:rsid w:val="00046570"/>
    <w:rsid w:val="000505DA"/>
    <w:rsid w:val="000511CB"/>
    <w:rsid w:val="00051AD6"/>
    <w:rsid w:val="0005210F"/>
    <w:rsid w:val="00062C3B"/>
    <w:rsid w:val="0006607F"/>
    <w:rsid w:val="00066ED4"/>
    <w:rsid w:val="00067462"/>
    <w:rsid w:val="0007192C"/>
    <w:rsid w:val="00075447"/>
    <w:rsid w:val="00076440"/>
    <w:rsid w:val="00090244"/>
    <w:rsid w:val="000B7129"/>
    <w:rsid w:val="000C3308"/>
    <w:rsid w:val="000C335D"/>
    <w:rsid w:val="000C7476"/>
    <w:rsid w:val="000D0501"/>
    <w:rsid w:val="000D1DB7"/>
    <w:rsid w:val="000D3692"/>
    <w:rsid w:val="000D781F"/>
    <w:rsid w:val="000E2419"/>
    <w:rsid w:val="000E305B"/>
    <w:rsid w:val="000F091D"/>
    <w:rsid w:val="000F10EA"/>
    <w:rsid w:val="000F1A8D"/>
    <w:rsid w:val="000F620E"/>
    <w:rsid w:val="000F79F9"/>
    <w:rsid w:val="001024CA"/>
    <w:rsid w:val="00104310"/>
    <w:rsid w:val="00107069"/>
    <w:rsid w:val="00110CDD"/>
    <w:rsid w:val="00112B0C"/>
    <w:rsid w:val="00112F29"/>
    <w:rsid w:val="001137BF"/>
    <w:rsid w:val="00114DCE"/>
    <w:rsid w:val="001210A6"/>
    <w:rsid w:val="00123182"/>
    <w:rsid w:val="0012520A"/>
    <w:rsid w:val="001260DB"/>
    <w:rsid w:val="00126E70"/>
    <w:rsid w:val="001306A3"/>
    <w:rsid w:val="001307FD"/>
    <w:rsid w:val="0013168C"/>
    <w:rsid w:val="0013499E"/>
    <w:rsid w:val="00135330"/>
    <w:rsid w:val="0014481C"/>
    <w:rsid w:val="00144AFE"/>
    <w:rsid w:val="00145E6A"/>
    <w:rsid w:val="0015658A"/>
    <w:rsid w:val="00156594"/>
    <w:rsid w:val="0015676B"/>
    <w:rsid w:val="00156CE9"/>
    <w:rsid w:val="0015714C"/>
    <w:rsid w:val="00163947"/>
    <w:rsid w:val="001652E7"/>
    <w:rsid w:val="00170ABF"/>
    <w:rsid w:val="00173583"/>
    <w:rsid w:val="001749B8"/>
    <w:rsid w:val="001776A9"/>
    <w:rsid w:val="00181917"/>
    <w:rsid w:val="00181DC9"/>
    <w:rsid w:val="0018664D"/>
    <w:rsid w:val="0019519B"/>
    <w:rsid w:val="00195521"/>
    <w:rsid w:val="001A3534"/>
    <w:rsid w:val="001A3A22"/>
    <w:rsid w:val="001B3E1F"/>
    <w:rsid w:val="001B3EFD"/>
    <w:rsid w:val="001B5C65"/>
    <w:rsid w:val="001B7D4F"/>
    <w:rsid w:val="001C2E5F"/>
    <w:rsid w:val="001C40DE"/>
    <w:rsid w:val="001C4172"/>
    <w:rsid w:val="001D1626"/>
    <w:rsid w:val="001E103A"/>
    <w:rsid w:val="001F5802"/>
    <w:rsid w:val="002034F1"/>
    <w:rsid w:val="0020440C"/>
    <w:rsid w:val="00206D1C"/>
    <w:rsid w:val="00207883"/>
    <w:rsid w:val="0021253A"/>
    <w:rsid w:val="002161FF"/>
    <w:rsid w:val="002166B6"/>
    <w:rsid w:val="00217FDB"/>
    <w:rsid w:val="0022363C"/>
    <w:rsid w:val="00224BA7"/>
    <w:rsid w:val="00227561"/>
    <w:rsid w:val="0024082A"/>
    <w:rsid w:val="00243B23"/>
    <w:rsid w:val="00255E62"/>
    <w:rsid w:val="002573C5"/>
    <w:rsid w:val="002654D7"/>
    <w:rsid w:val="002668FE"/>
    <w:rsid w:val="00266CA7"/>
    <w:rsid w:val="0026711B"/>
    <w:rsid w:val="00267569"/>
    <w:rsid w:val="00270742"/>
    <w:rsid w:val="0027161C"/>
    <w:rsid w:val="002725FB"/>
    <w:rsid w:val="002764B4"/>
    <w:rsid w:val="0027655F"/>
    <w:rsid w:val="00276887"/>
    <w:rsid w:val="00276DE2"/>
    <w:rsid w:val="0028392E"/>
    <w:rsid w:val="002969E1"/>
    <w:rsid w:val="00297214"/>
    <w:rsid w:val="002A0135"/>
    <w:rsid w:val="002A1E6F"/>
    <w:rsid w:val="002A1EF0"/>
    <w:rsid w:val="002B499A"/>
    <w:rsid w:val="002C325F"/>
    <w:rsid w:val="002C5AC3"/>
    <w:rsid w:val="002D092C"/>
    <w:rsid w:val="002D1735"/>
    <w:rsid w:val="002D5793"/>
    <w:rsid w:val="002D7DC6"/>
    <w:rsid w:val="002E2E85"/>
    <w:rsid w:val="002E3DFC"/>
    <w:rsid w:val="002E45D2"/>
    <w:rsid w:val="002E648E"/>
    <w:rsid w:val="002F3BE8"/>
    <w:rsid w:val="002F55CC"/>
    <w:rsid w:val="0030534D"/>
    <w:rsid w:val="00315996"/>
    <w:rsid w:val="003168FE"/>
    <w:rsid w:val="00317C48"/>
    <w:rsid w:val="0032082F"/>
    <w:rsid w:val="0032171C"/>
    <w:rsid w:val="00324061"/>
    <w:rsid w:val="00326D0C"/>
    <w:rsid w:val="00333CF2"/>
    <w:rsid w:val="00341E02"/>
    <w:rsid w:val="003545F6"/>
    <w:rsid w:val="00355DC4"/>
    <w:rsid w:val="003568E0"/>
    <w:rsid w:val="00361A3F"/>
    <w:rsid w:val="00363F58"/>
    <w:rsid w:val="003735E1"/>
    <w:rsid w:val="00384D8D"/>
    <w:rsid w:val="003861EB"/>
    <w:rsid w:val="0038640D"/>
    <w:rsid w:val="003874A4"/>
    <w:rsid w:val="00392BB3"/>
    <w:rsid w:val="00392F5A"/>
    <w:rsid w:val="00394E74"/>
    <w:rsid w:val="00394ECF"/>
    <w:rsid w:val="00394F4E"/>
    <w:rsid w:val="00396C8F"/>
    <w:rsid w:val="003A174F"/>
    <w:rsid w:val="003B03D4"/>
    <w:rsid w:val="003C2F2E"/>
    <w:rsid w:val="003C32CF"/>
    <w:rsid w:val="003D0CBA"/>
    <w:rsid w:val="003D4112"/>
    <w:rsid w:val="003E1554"/>
    <w:rsid w:val="003F5120"/>
    <w:rsid w:val="003F6722"/>
    <w:rsid w:val="003F6D93"/>
    <w:rsid w:val="003F7E69"/>
    <w:rsid w:val="004024FB"/>
    <w:rsid w:val="004034B1"/>
    <w:rsid w:val="00404049"/>
    <w:rsid w:val="0040436D"/>
    <w:rsid w:val="00406CE6"/>
    <w:rsid w:val="004105F9"/>
    <w:rsid w:val="0041129A"/>
    <w:rsid w:val="00415CB7"/>
    <w:rsid w:val="00421369"/>
    <w:rsid w:val="004259E8"/>
    <w:rsid w:val="00434D40"/>
    <w:rsid w:val="00435DA9"/>
    <w:rsid w:val="0043682B"/>
    <w:rsid w:val="00436B6D"/>
    <w:rsid w:val="00437193"/>
    <w:rsid w:val="00441A0B"/>
    <w:rsid w:val="00443FCD"/>
    <w:rsid w:val="00446B0B"/>
    <w:rsid w:val="00446CB0"/>
    <w:rsid w:val="00451C06"/>
    <w:rsid w:val="00454D34"/>
    <w:rsid w:val="004559E4"/>
    <w:rsid w:val="00460EA8"/>
    <w:rsid w:val="0046538D"/>
    <w:rsid w:val="0047264A"/>
    <w:rsid w:val="00474357"/>
    <w:rsid w:val="00477C97"/>
    <w:rsid w:val="0048170A"/>
    <w:rsid w:val="0048707F"/>
    <w:rsid w:val="0049053F"/>
    <w:rsid w:val="00490BAB"/>
    <w:rsid w:val="004948E5"/>
    <w:rsid w:val="0049494A"/>
    <w:rsid w:val="00494AD0"/>
    <w:rsid w:val="004957F4"/>
    <w:rsid w:val="004A5FF3"/>
    <w:rsid w:val="004A63F5"/>
    <w:rsid w:val="004B0169"/>
    <w:rsid w:val="004B200C"/>
    <w:rsid w:val="004B264B"/>
    <w:rsid w:val="004B6786"/>
    <w:rsid w:val="004C6650"/>
    <w:rsid w:val="004C7565"/>
    <w:rsid w:val="004D299A"/>
    <w:rsid w:val="004D2B96"/>
    <w:rsid w:val="004D4E0F"/>
    <w:rsid w:val="004D5DF6"/>
    <w:rsid w:val="004E00DC"/>
    <w:rsid w:val="004E1826"/>
    <w:rsid w:val="004E6322"/>
    <w:rsid w:val="005046CA"/>
    <w:rsid w:val="00505F31"/>
    <w:rsid w:val="00521C11"/>
    <w:rsid w:val="00523F14"/>
    <w:rsid w:val="00527CD6"/>
    <w:rsid w:val="005335B3"/>
    <w:rsid w:val="005344F9"/>
    <w:rsid w:val="00540CEA"/>
    <w:rsid w:val="005479E6"/>
    <w:rsid w:val="00551EBC"/>
    <w:rsid w:val="00552242"/>
    <w:rsid w:val="00554EA0"/>
    <w:rsid w:val="00560826"/>
    <w:rsid w:val="00560A12"/>
    <w:rsid w:val="0056464F"/>
    <w:rsid w:val="00566DEB"/>
    <w:rsid w:val="00567F26"/>
    <w:rsid w:val="00571BCB"/>
    <w:rsid w:val="00587BE6"/>
    <w:rsid w:val="00591771"/>
    <w:rsid w:val="00593070"/>
    <w:rsid w:val="005947A9"/>
    <w:rsid w:val="00594E09"/>
    <w:rsid w:val="00597C17"/>
    <w:rsid w:val="00597D46"/>
    <w:rsid w:val="005A2B4E"/>
    <w:rsid w:val="005A3689"/>
    <w:rsid w:val="005A5515"/>
    <w:rsid w:val="005A5576"/>
    <w:rsid w:val="005A59D7"/>
    <w:rsid w:val="005A5DDA"/>
    <w:rsid w:val="005A70EC"/>
    <w:rsid w:val="005B2B60"/>
    <w:rsid w:val="005B2D8B"/>
    <w:rsid w:val="005C7639"/>
    <w:rsid w:val="005D0853"/>
    <w:rsid w:val="005F048E"/>
    <w:rsid w:val="005F10BF"/>
    <w:rsid w:val="005F2D60"/>
    <w:rsid w:val="005F34ED"/>
    <w:rsid w:val="005F684B"/>
    <w:rsid w:val="00601595"/>
    <w:rsid w:val="006052A2"/>
    <w:rsid w:val="0060601E"/>
    <w:rsid w:val="006072E9"/>
    <w:rsid w:val="0061286B"/>
    <w:rsid w:val="00631CDD"/>
    <w:rsid w:val="00634530"/>
    <w:rsid w:val="00640729"/>
    <w:rsid w:val="00652924"/>
    <w:rsid w:val="00653EA0"/>
    <w:rsid w:val="00662C80"/>
    <w:rsid w:val="00664389"/>
    <w:rsid w:val="00667340"/>
    <w:rsid w:val="00685438"/>
    <w:rsid w:val="00685632"/>
    <w:rsid w:val="006A6083"/>
    <w:rsid w:val="006B60EF"/>
    <w:rsid w:val="006C2450"/>
    <w:rsid w:val="006C38C5"/>
    <w:rsid w:val="006D0624"/>
    <w:rsid w:val="006D1AEB"/>
    <w:rsid w:val="006D25DC"/>
    <w:rsid w:val="006F5880"/>
    <w:rsid w:val="006F5C43"/>
    <w:rsid w:val="00700490"/>
    <w:rsid w:val="00705C3B"/>
    <w:rsid w:val="0071018A"/>
    <w:rsid w:val="0071414A"/>
    <w:rsid w:val="00715571"/>
    <w:rsid w:val="0072689F"/>
    <w:rsid w:val="0073304D"/>
    <w:rsid w:val="0073604E"/>
    <w:rsid w:val="00736E41"/>
    <w:rsid w:val="00742C35"/>
    <w:rsid w:val="00745A87"/>
    <w:rsid w:val="00747966"/>
    <w:rsid w:val="0075379B"/>
    <w:rsid w:val="00754AE1"/>
    <w:rsid w:val="00755191"/>
    <w:rsid w:val="00756351"/>
    <w:rsid w:val="00760BE0"/>
    <w:rsid w:val="00762BE7"/>
    <w:rsid w:val="00763F9E"/>
    <w:rsid w:val="007709DA"/>
    <w:rsid w:val="00774727"/>
    <w:rsid w:val="00776302"/>
    <w:rsid w:val="00780861"/>
    <w:rsid w:val="00782C76"/>
    <w:rsid w:val="0078325F"/>
    <w:rsid w:val="00787D56"/>
    <w:rsid w:val="00790C5A"/>
    <w:rsid w:val="00793661"/>
    <w:rsid w:val="00796603"/>
    <w:rsid w:val="007A0091"/>
    <w:rsid w:val="007A33D6"/>
    <w:rsid w:val="007A5789"/>
    <w:rsid w:val="007A6A76"/>
    <w:rsid w:val="007A7C95"/>
    <w:rsid w:val="007B21B7"/>
    <w:rsid w:val="007C54E5"/>
    <w:rsid w:val="007D105F"/>
    <w:rsid w:val="007D6B57"/>
    <w:rsid w:val="007E14A5"/>
    <w:rsid w:val="007E6499"/>
    <w:rsid w:val="007F050F"/>
    <w:rsid w:val="007F2035"/>
    <w:rsid w:val="007F3088"/>
    <w:rsid w:val="007F4099"/>
    <w:rsid w:val="007F479C"/>
    <w:rsid w:val="0080012F"/>
    <w:rsid w:val="00801ED6"/>
    <w:rsid w:val="0080313F"/>
    <w:rsid w:val="00807D24"/>
    <w:rsid w:val="008142B2"/>
    <w:rsid w:val="0081440A"/>
    <w:rsid w:val="00816B3F"/>
    <w:rsid w:val="00817D57"/>
    <w:rsid w:val="00823B01"/>
    <w:rsid w:val="008264A1"/>
    <w:rsid w:val="00836EF9"/>
    <w:rsid w:val="008416E7"/>
    <w:rsid w:val="00841DB2"/>
    <w:rsid w:val="00846DB8"/>
    <w:rsid w:val="0085212A"/>
    <w:rsid w:val="0085623B"/>
    <w:rsid w:val="00856758"/>
    <w:rsid w:val="00864512"/>
    <w:rsid w:val="008734FC"/>
    <w:rsid w:val="008804ED"/>
    <w:rsid w:val="00883266"/>
    <w:rsid w:val="00893F88"/>
    <w:rsid w:val="00896715"/>
    <w:rsid w:val="00896956"/>
    <w:rsid w:val="008A3783"/>
    <w:rsid w:val="008B0A3B"/>
    <w:rsid w:val="008B1847"/>
    <w:rsid w:val="008B460B"/>
    <w:rsid w:val="008B6F58"/>
    <w:rsid w:val="008C10C9"/>
    <w:rsid w:val="008C2A8B"/>
    <w:rsid w:val="008C3992"/>
    <w:rsid w:val="008C45AA"/>
    <w:rsid w:val="008C5D70"/>
    <w:rsid w:val="008E0D43"/>
    <w:rsid w:val="008E149D"/>
    <w:rsid w:val="008E53F4"/>
    <w:rsid w:val="008F21C1"/>
    <w:rsid w:val="008F7CAD"/>
    <w:rsid w:val="0090198C"/>
    <w:rsid w:val="00903911"/>
    <w:rsid w:val="0090655A"/>
    <w:rsid w:val="009168A3"/>
    <w:rsid w:val="009334A7"/>
    <w:rsid w:val="00950964"/>
    <w:rsid w:val="009543CC"/>
    <w:rsid w:val="00955DBA"/>
    <w:rsid w:val="009565ED"/>
    <w:rsid w:val="00960024"/>
    <w:rsid w:val="00962362"/>
    <w:rsid w:val="00965F92"/>
    <w:rsid w:val="0096608F"/>
    <w:rsid w:val="00973DBC"/>
    <w:rsid w:val="00987135"/>
    <w:rsid w:val="009934A8"/>
    <w:rsid w:val="00994BD7"/>
    <w:rsid w:val="009963D4"/>
    <w:rsid w:val="00996443"/>
    <w:rsid w:val="00996E18"/>
    <w:rsid w:val="009C02FD"/>
    <w:rsid w:val="009C236B"/>
    <w:rsid w:val="009C29F0"/>
    <w:rsid w:val="009C69D2"/>
    <w:rsid w:val="009D0C1B"/>
    <w:rsid w:val="009D4622"/>
    <w:rsid w:val="009D6CBA"/>
    <w:rsid w:val="009D75C5"/>
    <w:rsid w:val="009E0981"/>
    <w:rsid w:val="009F2895"/>
    <w:rsid w:val="009F66FB"/>
    <w:rsid w:val="00A039B4"/>
    <w:rsid w:val="00A13A34"/>
    <w:rsid w:val="00A2125F"/>
    <w:rsid w:val="00A21E99"/>
    <w:rsid w:val="00A22AA2"/>
    <w:rsid w:val="00A23E36"/>
    <w:rsid w:val="00A31619"/>
    <w:rsid w:val="00A33556"/>
    <w:rsid w:val="00A33F62"/>
    <w:rsid w:val="00A34F50"/>
    <w:rsid w:val="00A42463"/>
    <w:rsid w:val="00A46EBC"/>
    <w:rsid w:val="00A55CB2"/>
    <w:rsid w:val="00A60A94"/>
    <w:rsid w:val="00A71712"/>
    <w:rsid w:val="00A73CEC"/>
    <w:rsid w:val="00A752BF"/>
    <w:rsid w:val="00A818A0"/>
    <w:rsid w:val="00A8274F"/>
    <w:rsid w:val="00A86F0C"/>
    <w:rsid w:val="00A95540"/>
    <w:rsid w:val="00AA1782"/>
    <w:rsid w:val="00AA4AEF"/>
    <w:rsid w:val="00AA791B"/>
    <w:rsid w:val="00AA7D4A"/>
    <w:rsid w:val="00AB2A1B"/>
    <w:rsid w:val="00AB34D2"/>
    <w:rsid w:val="00AB4154"/>
    <w:rsid w:val="00AB56C7"/>
    <w:rsid w:val="00AC21B7"/>
    <w:rsid w:val="00AC7F61"/>
    <w:rsid w:val="00AD5ED7"/>
    <w:rsid w:val="00AE454E"/>
    <w:rsid w:val="00AF521D"/>
    <w:rsid w:val="00AF562F"/>
    <w:rsid w:val="00AF6535"/>
    <w:rsid w:val="00B01C6B"/>
    <w:rsid w:val="00B14709"/>
    <w:rsid w:val="00B154F0"/>
    <w:rsid w:val="00B275B6"/>
    <w:rsid w:val="00B334AB"/>
    <w:rsid w:val="00B3436A"/>
    <w:rsid w:val="00B362A9"/>
    <w:rsid w:val="00B43BC5"/>
    <w:rsid w:val="00B50277"/>
    <w:rsid w:val="00B51295"/>
    <w:rsid w:val="00B60675"/>
    <w:rsid w:val="00B612F2"/>
    <w:rsid w:val="00B62179"/>
    <w:rsid w:val="00B66EDA"/>
    <w:rsid w:val="00B66EEF"/>
    <w:rsid w:val="00B82DDC"/>
    <w:rsid w:val="00B85F90"/>
    <w:rsid w:val="00B96B92"/>
    <w:rsid w:val="00BA2785"/>
    <w:rsid w:val="00BB0EC1"/>
    <w:rsid w:val="00BB1CCC"/>
    <w:rsid w:val="00BB3DBC"/>
    <w:rsid w:val="00BB4144"/>
    <w:rsid w:val="00BB78E2"/>
    <w:rsid w:val="00BC4DA7"/>
    <w:rsid w:val="00BC54F5"/>
    <w:rsid w:val="00BC5A55"/>
    <w:rsid w:val="00BD1855"/>
    <w:rsid w:val="00BD6169"/>
    <w:rsid w:val="00BE19B1"/>
    <w:rsid w:val="00BE2EFE"/>
    <w:rsid w:val="00BE3715"/>
    <w:rsid w:val="00C01209"/>
    <w:rsid w:val="00C02868"/>
    <w:rsid w:val="00C0478F"/>
    <w:rsid w:val="00C13BD8"/>
    <w:rsid w:val="00C16BD6"/>
    <w:rsid w:val="00C21457"/>
    <w:rsid w:val="00C2176B"/>
    <w:rsid w:val="00C219BD"/>
    <w:rsid w:val="00C30CBD"/>
    <w:rsid w:val="00C346F8"/>
    <w:rsid w:val="00C41DB1"/>
    <w:rsid w:val="00C452C3"/>
    <w:rsid w:val="00C46C5F"/>
    <w:rsid w:val="00C51D77"/>
    <w:rsid w:val="00C5514B"/>
    <w:rsid w:val="00C5575A"/>
    <w:rsid w:val="00C55ACB"/>
    <w:rsid w:val="00C57462"/>
    <w:rsid w:val="00C61EB0"/>
    <w:rsid w:val="00C625A2"/>
    <w:rsid w:val="00C72592"/>
    <w:rsid w:val="00C76C03"/>
    <w:rsid w:val="00C82C14"/>
    <w:rsid w:val="00C9322A"/>
    <w:rsid w:val="00C93ED0"/>
    <w:rsid w:val="00CA2FD1"/>
    <w:rsid w:val="00CA5A06"/>
    <w:rsid w:val="00CB0225"/>
    <w:rsid w:val="00CC016B"/>
    <w:rsid w:val="00CC605C"/>
    <w:rsid w:val="00CC606E"/>
    <w:rsid w:val="00CC7215"/>
    <w:rsid w:val="00CD24C9"/>
    <w:rsid w:val="00CD5463"/>
    <w:rsid w:val="00CD6AD5"/>
    <w:rsid w:val="00CE1181"/>
    <w:rsid w:val="00CE1A02"/>
    <w:rsid w:val="00CE3097"/>
    <w:rsid w:val="00CF1334"/>
    <w:rsid w:val="00CF23CA"/>
    <w:rsid w:val="00CF4B7E"/>
    <w:rsid w:val="00CF5034"/>
    <w:rsid w:val="00D0361E"/>
    <w:rsid w:val="00D053A4"/>
    <w:rsid w:val="00D06661"/>
    <w:rsid w:val="00D07AC1"/>
    <w:rsid w:val="00D1030E"/>
    <w:rsid w:val="00D12CCD"/>
    <w:rsid w:val="00D156B4"/>
    <w:rsid w:val="00D15711"/>
    <w:rsid w:val="00D21E32"/>
    <w:rsid w:val="00D229EB"/>
    <w:rsid w:val="00D237A0"/>
    <w:rsid w:val="00D24770"/>
    <w:rsid w:val="00D27461"/>
    <w:rsid w:val="00D4348B"/>
    <w:rsid w:val="00D457DE"/>
    <w:rsid w:val="00D52A5A"/>
    <w:rsid w:val="00D52F31"/>
    <w:rsid w:val="00D546C2"/>
    <w:rsid w:val="00D629F5"/>
    <w:rsid w:val="00D650E6"/>
    <w:rsid w:val="00D73771"/>
    <w:rsid w:val="00D743B9"/>
    <w:rsid w:val="00D7569A"/>
    <w:rsid w:val="00D77AB8"/>
    <w:rsid w:val="00D91D03"/>
    <w:rsid w:val="00D963F1"/>
    <w:rsid w:val="00D97F80"/>
    <w:rsid w:val="00DA1553"/>
    <w:rsid w:val="00DA1CA0"/>
    <w:rsid w:val="00DA2DD9"/>
    <w:rsid w:val="00DA3A01"/>
    <w:rsid w:val="00DA48B0"/>
    <w:rsid w:val="00DA5B49"/>
    <w:rsid w:val="00DB2237"/>
    <w:rsid w:val="00DB2777"/>
    <w:rsid w:val="00DB4998"/>
    <w:rsid w:val="00DB551F"/>
    <w:rsid w:val="00DC18DB"/>
    <w:rsid w:val="00DC2731"/>
    <w:rsid w:val="00DC4A38"/>
    <w:rsid w:val="00DC6CD3"/>
    <w:rsid w:val="00DC7CE9"/>
    <w:rsid w:val="00DD4981"/>
    <w:rsid w:val="00DD758F"/>
    <w:rsid w:val="00DE248D"/>
    <w:rsid w:val="00DF2B4A"/>
    <w:rsid w:val="00DF541A"/>
    <w:rsid w:val="00E07EC1"/>
    <w:rsid w:val="00E13A4F"/>
    <w:rsid w:val="00E14B64"/>
    <w:rsid w:val="00E15367"/>
    <w:rsid w:val="00E21BCE"/>
    <w:rsid w:val="00E30C6E"/>
    <w:rsid w:val="00E3333A"/>
    <w:rsid w:val="00E41032"/>
    <w:rsid w:val="00E44E99"/>
    <w:rsid w:val="00E50719"/>
    <w:rsid w:val="00E537C8"/>
    <w:rsid w:val="00E54FA0"/>
    <w:rsid w:val="00E629D0"/>
    <w:rsid w:val="00E7647C"/>
    <w:rsid w:val="00E83536"/>
    <w:rsid w:val="00E8672F"/>
    <w:rsid w:val="00E875BC"/>
    <w:rsid w:val="00E91D71"/>
    <w:rsid w:val="00E93108"/>
    <w:rsid w:val="00E972D2"/>
    <w:rsid w:val="00EA4514"/>
    <w:rsid w:val="00EB0773"/>
    <w:rsid w:val="00EB3163"/>
    <w:rsid w:val="00EB367B"/>
    <w:rsid w:val="00EB437E"/>
    <w:rsid w:val="00EB44AD"/>
    <w:rsid w:val="00EB64F8"/>
    <w:rsid w:val="00EB6D0F"/>
    <w:rsid w:val="00EC133B"/>
    <w:rsid w:val="00EC324D"/>
    <w:rsid w:val="00ED037F"/>
    <w:rsid w:val="00EE01FB"/>
    <w:rsid w:val="00EE0AA1"/>
    <w:rsid w:val="00EE0AB8"/>
    <w:rsid w:val="00EE1FA6"/>
    <w:rsid w:val="00EE46EC"/>
    <w:rsid w:val="00EE6244"/>
    <w:rsid w:val="00EE7A60"/>
    <w:rsid w:val="00EF3DA8"/>
    <w:rsid w:val="00EF4E4C"/>
    <w:rsid w:val="00EF6C2D"/>
    <w:rsid w:val="00EF7C9C"/>
    <w:rsid w:val="00F0063E"/>
    <w:rsid w:val="00F02FF0"/>
    <w:rsid w:val="00F04184"/>
    <w:rsid w:val="00F06BD7"/>
    <w:rsid w:val="00F1265A"/>
    <w:rsid w:val="00F15DFB"/>
    <w:rsid w:val="00F21054"/>
    <w:rsid w:val="00F2540C"/>
    <w:rsid w:val="00F25C8C"/>
    <w:rsid w:val="00F274F5"/>
    <w:rsid w:val="00F3518E"/>
    <w:rsid w:val="00F3595A"/>
    <w:rsid w:val="00F37147"/>
    <w:rsid w:val="00F41041"/>
    <w:rsid w:val="00F42F7B"/>
    <w:rsid w:val="00F43443"/>
    <w:rsid w:val="00F43564"/>
    <w:rsid w:val="00F520F8"/>
    <w:rsid w:val="00F52C72"/>
    <w:rsid w:val="00F65C7D"/>
    <w:rsid w:val="00F71529"/>
    <w:rsid w:val="00F7680D"/>
    <w:rsid w:val="00F83A3D"/>
    <w:rsid w:val="00F83E7C"/>
    <w:rsid w:val="00F841B2"/>
    <w:rsid w:val="00F91667"/>
    <w:rsid w:val="00F923B9"/>
    <w:rsid w:val="00F941A3"/>
    <w:rsid w:val="00F9532A"/>
    <w:rsid w:val="00FA476D"/>
    <w:rsid w:val="00FA75F4"/>
    <w:rsid w:val="00FB4ACF"/>
    <w:rsid w:val="00FB57C1"/>
    <w:rsid w:val="00FB64E6"/>
    <w:rsid w:val="00FC0E45"/>
    <w:rsid w:val="00FD0259"/>
    <w:rsid w:val="00FD6823"/>
    <w:rsid w:val="00FE7E22"/>
    <w:rsid w:val="00FF563A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3CA93E4-A78F-46D4-B2E6-2E696F1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C"/>
    <w:pPr>
      <w:widowControl w:val="0"/>
      <w:ind w:leftChars="-1" w:left="-1"/>
    </w:pPr>
    <w:rPr>
      <w:kern w:val="2"/>
      <w:sz w:val="24"/>
      <w:szCs w:val="24"/>
      <w:lang w:eastAsia="zh-HK"/>
    </w:rPr>
  </w:style>
  <w:style w:type="paragraph" w:styleId="4">
    <w:name w:val="heading 4"/>
    <w:basedOn w:val="a"/>
    <w:link w:val="40"/>
    <w:uiPriority w:val="9"/>
    <w:qFormat/>
    <w:locked/>
    <w:rsid w:val="00EB64F8"/>
    <w:pPr>
      <w:widowControl/>
      <w:spacing w:before="150" w:after="150"/>
      <w:ind w:leftChars="0" w:left="0"/>
      <w:outlineLvl w:val="3"/>
    </w:pPr>
    <w:rPr>
      <w:rFonts w:ascii="inherit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541A"/>
    <w:pPr>
      <w:kinsoku w:val="0"/>
      <w:spacing w:beforeLines="25" w:afterLines="25" w:line="360" w:lineRule="exact"/>
      <w:ind w:leftChars="0" w:left="0"/>
    </w:pPr>
    <w:rPr>
      <w:rFonts w:ascii="新細明體" w:hAnsi="新細明體"/>
      <w:b/>
      <w:bCs/>
    </w:rPr>
  </w:style>
  <w:style w:type="character" w:customStyle="1" w:styleId="a4">
    <w:name w:val="本文 字元"/>
    <w:link w:val="a3"/>
    <w:uiPriority w:val="99"/>
    <w:locked/>
    <w:rsid w:val="00DF541A"/>
    <w:rPr>
      <w:rFonts w:ascii="新細明體" w:eastAsia="新細明體" w:cs="Times New Roman"/>
      <w:b/>
      <w:bCs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rsid w:val="00DF541A"/>
    <w:pPr>
      <w:spacing w:after="120"/>
      <w:ind w:leftChars="200" w:left="480"/>
    </w:pPr>
  </w:style>
  <w:style w:type="character" w:customStyle="1" w:styleId="a6">
    <w:name w:val="本文縮排 字元"/>
    <w:link w:val="a5"/>
    <w:uiPriority w:val="99"/>
    <w:locked/>
    <w:rsid w:val="00DF541A"/>
    <w:rPr>
      <w:rFonts w:cs="Times New Roman"/>
      <w:kern w:val="2"/>
      <w:sz w:val="24"/>
      <w:szCs w:val="24"/>
    </w:rPr>
  </w:style>
  <w:style w:type="character" w:styleId="a7">
    <w:name w:val="Emphasis"/>
    <w:uiPriority w:val="99"/>
    <w:qFormat/>
    <w:rsid w:val="00DF541A"/>
    <w:rPr>
      <w:rFonts w:cs="Times New Roman"/>
      <w:i/>
      <w:iCs/>
    </w:rPr>
  </w:style>
  <w:style w:type="character" w:customStyle="1" w:styleId="postbody1">
    <w:name w:val="postbody1"/>
    <w:uiPriority w:val="99"/>
    <w:rsid w:val="00DF541A"/>
    <w:rPr>
      <w:sz w:val="20"/>
    </w:rPr>
  </w:style>
  <w:style w:type="paragraph" w:styleId="a8">
    <w:name w:val="footer"/>
    <w:basedOn w:val="a"/>
    <w:link w:val="a9"/>
    <w:uiPriority w:val="99"/>
    <w:rsid w:val="00AB56C7"/>
    <w:pPr>
      <w:tabs>
        <w:tab w:val="center" w:pos="4153"/>
        <w:tab w:val="right" w:pos="8306"/>
      </w:tabs>
      <w:snapToGrid w:val="0"/>
      <w:ind w:leftChars="0" w:left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AB56C7"/>
    <w:rPr>
      <w:rFonts w:cs="Times New Roman"/>
      <w:kern w:val="2"/>
    </w:rPr>
  </w:style>
  <w:style w:type="paragraph" w:customStyle="1" w:styleId="sb200sa200sl480slmult0no">
    <w:name w:val="sb200sa200sl480slmult0no"/>
    <w:uiPriority w:val="99"/>
    <w:rsid w:val="0015676B"/>
    <w:pPr>
      <w:widowControl w:val="0"/>
      <w:adjustRightInd w:val="0"/>
      <w:textAlignment w:val="baseline"/>
    </w:pPr>
    <w:rPr>
      <w:rFonts w:ascii="新細明體"/>
      <w:sz w:val="24"/>
    </w:rPr>
  </w:style>
  <w:style w:type="paragraph" w:styleId="aa">
    <w:name w:val="header"/>
    <w:basedOn w:val="a"/>
    <w:link w:val="ab"/>
    <w:uiPriority w:val="99"/>
    <w:rsid w:val="0038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38640D"/>
    <w:rPr>
      <w:rFonts w:cs="Times New Roman"/>
      <w:kern w:val="2"/>
    </w:rPr>
  </w:style>
  <w:style w:type="paragraph" w:styleId="ac">
    <w:name w:val="No Spacing"/>
    <w:uiPriority w:val="99"/>
    <w:qFormat/>
    <w:rsid w:val="00206D1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d">
    <w:name w:val="（一）文"/>
    <w:basedOn w:val="a"/>
    <w:uiPriority w:val="99"/>
    <w:rsid w:val="00B85F90"/>
    <w:pPr>
      <w:snapToGrid w:val="0"/>
      <w:spacing w:before="180" w:line="480" w:lineRule="exact"/>
      <w:ind w:leftChars="0" w:left="851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link w:val="30"/>
    <w:uiPriority w:val="99"/>
    <w:rsid w:val="00B85F9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locked/>
    <w:rsid w:val="00B85F90"/>
    <w:rPr>
      <w:rFonts w:cs="Times New Roman"/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181917"/>
    <w:pPr>
      <w:ind w:leftChars="200" w:left="480"/>
    </w:pPr>
  </w:style>
  <w:style w:type="character" w:styleId="af">
    <w:name w:val="Hyperlink"/>
    <w:uiPriority w:val="99"/>
    <w:rsid w:val="00181917"/>
    <w:rPr>
      <w:rFonts w:cs="Times New Roman"/>
      <w:color w:val="0000FF"/>
      <w:u w:val="single"/>
    </w:rPr>
  </w:style>
  <w:style w:type="character" w:styleId="af0">
    <w:name w:val="Strong"/>
    <w:qFormat/>
    <w:rsid w:val="003861EB"/>
    <w:rPr>
      <w:rFonts w:cs="Times New Roman"/>
      <w:b/>
      <w:bCs/>
    </w:rPr>
  </w:style>
  <w:style w:type="character" w:customStyle="1" w:styleId="EmailStyle331">
    <w:name w:val="EmailStyle331"/>
    <w:uiPriority w:val="99"/>
    <w:semiHidden/>
    <w:rsid w:val="00454D34"/>
    <w:rPr>
      <w:rFonts w:ascii="Arial" w:eastAsia="新細明體" w:hAnsi="Arial" w:cs="Arial"/>
      <w:color w:val="000080"/>
      <w:sz w:val="20"/>
      <w:szCs w:val="20"/>
    </w:rPr>
  </w:style>
  <w:style w:type="character" w:styleId="af1">
    <w:name w:val="page number"/>
    <w:uiPriority w:val="99"/>
    <w:rsid w:val="004E6322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BC4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C4DA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locked/>
    <w:rsid w:val="00DC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EB64F8"/>
    <w:rPr>
      <w:rFonts w:ascii="inherit" w:hAnsi="inherit" w:cs="新細明體"/>
      <w:sz w:val="27"/>
      <w:szCs w:val="27"/>
    </w:rPr>
  </w:style>
  <w:style w:type="character" w:styleId="af5">
    <w:name w:val="Placeholder Text"/>
    <w:basedOn w:val="a0"/>
    <w:uiPriority w:val="99"/>
    <w:semiHidden/>
    <w:rsid w:val="00D03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892">
                  <w:marLeft w:val="450"/>
                  <w:marRight w:val="450"/>
                  <w:marTop w:val="0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2495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14" w:color="BABAB8"/>
                              </w:divBdr>
                              <w:divsChild>
                                <w:div w:id="8488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y-402\Application%20Data\Microsoft\Templates\Normal1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A46A-E93A-4773-A7C8-12AB1F1E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Links>
    <vt:vector size="6" baseType="variant"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http://www.pccu.edu.tw/intro/intro_logo.asp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</dc:creator>
  <cp:lastModifiedBy>任士芬</cp:lastModifiedBy>
  <cp:revision>3</cp:revision>
  <cp:lastPrinted>2016-12-28T08:11:00Z</cp:lastPrinted>
  <dcterms:created xsi:type="dcterms:W3CDTF">2023-01-10T00:42:00Z</dcterms:created>
  <dcterms:modified xsi:type="dcterms:W3CDTF">2023-01-10T00:43:00Z</dcterms:modified>
</cp:coreProperties>
</file>