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B0" w:rsidRDefault="00424213">
      <w:pPr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東吳大學經濟學系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112</w:t>
      </w:r>
      <w:r>
        <w:rPr>
          <w:rFonts w:ascii="Times New Roman" w:eastAsia="標楷體" w:hAnsi="Times New Roman"/>
          <w:b/>
          <w:sz w:val="32"/>
          <w:szCs w:val="32"/>
        </w:rPr>
        <w:t>學</w:t>
      </w:r>
      <w:r>
        <w:rPr>
          <w:rFonts w:ascii="標楷體" w:eastAsia="標楷體" w:hAnsi="標楷體"/>
          <w:b/>
          <w:sz w:val="32"/>
          <w:szCs w:val="32"/>
        </w:rPr>
        <w:t>年度第</w:t>
      </w:r>
      <w:r>
        <w:rPr>
          <w:rFonts w:ascii="Times New Roman" w:eastAsia="標楷體" w:hAnsi="Times New Roman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學期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校外實習申請表</w:t>
      </w:r>
    </w:p>
    <w:p w:rsidR="000775B0" w:rsidRDefault="00424213">
      <w:pPr>
        <w:snapToGrid w:val="0"/>
        <w:spacing w:before="180"/>
        <w:ind w:left="4961" w:right="-382"/>
        <w:jc w:val="center"/>
      </w:pPr>
      <w:r>
        <w:rPr>
          <w:rFonts w:ascii="標楷體" w:eastAsia="標楷體" w:hAnsi="標楷體"/>
          <w:b/>
          <w:sz w:val="20"/>
          <w:szCs w:val="20"/>
        </w:rPr>
        <w:t>收件日期：　　年　月　日</w:t>
      </w:r>
      <w:r>
        <w:rPr>
          <w:rFonts w:ascii="標楷體" w:eastAsia="標楷體" w:hAnsi="標楷體"/>
          <w:b/>
          <w:sz w:val="20"/>
          <w:szCs w:val="20"/>
        </w:rPr>
        <w:t xml:space="preserve"> </w:t>
      </w:r>
      <w:r>
        <w:rPr>
          <w:rFonts w:ascii="Times New Roman" w:eastAsia="標楷體" w:hAnsi="Times New Roman"/>
          <w:b/>
          <w:sz w:val="20"/>
          <w:szCs w:val="20"/>
        </w:rPr>
        <w:t>NO</w:t>
      </w:r>
      <w:r>
        <w:rPr>
          <w:rFonts w:ascii="標楷體" w:eastAsia="標楷體" w:hAnsi="標楷體"/>
          <w:b/>
          <w:sz w:val="20"/>
          <w:szCs w:val="20"/>
        </w:rPr>
        <w:t>.</w:t>
      </w:r>
      <w:r>
        <w:rPr>
          <w:rFonts w:ascii="標楷體" w:eastAsia="標楷體" w:hAnsi="標楷體"/>
          <w:b/>
          <w:sz w:val="20"/>
          <w:szCs w:val="20"/>
          <w:u w:val="single"/>
        </w:rPr>
        <w:t xml:space="preserve">    </w:t>
      </w:r>
    </w:p>
    <w:tbl>
      <w:tblPr>
        <w:tblW w:w="92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816"/>
        <w:gridCol w:w="2223"/>
        <w:gridCol w:w="1418"/>
        <w:gridCol w:w="2441"/>
        <w:gridCol w:w="1827"/>
      </w:tblGrid>
      <w:tr w:rsidR="00077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檢核表　</w:t>
            </w:r>
            <w:r>
              <w:rPr>
                <w:rFonts w:ascii="標楷體" w:eastAsia="標楷體" w:hAnsi="標楷體"/>
                <w:sz w:val="18"/>
                <w:szCs w:val="18"/>
              </w:rPr>
              <w:t>【請將以下紙本依序裝訂，繳交至系辦審核。否則無法申請本次實習喔！】</w:t>
            </w:r>
          </w:p>
          <w:p w:rsidR="000775B0" w:rsidRDefault="00424213">
            <w:pPr>
              <w:snapToGrid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東吳大學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經濟學系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校外實習申請表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本表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0775B0" w:rsidRDefault="00424213">
            <w:pPr>
              <w:snapToGrid w:val="0"/>
              <w:ind w:left="161" w:hanging="161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實習機構履歷表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請注意該機構是否需繳交成績單；網上投遞履歷者亦需印出紙本繳交系辦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pacing w:before="90" w:after="90"/>
              <w:jc w:val="center"/>
            </w:pPr>
            <w:r>
              <w:rPr>
                <w:rFonts w:ascii="標楷體" w:eastAsia="標楷體" w:hAnsi="標楷體"/>
                <w:color w:val="808080"/>
                <w:szCs w:val="24"/>
              </w:rPr>
              <w:t>照片</w:t>
            </w: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班級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中文姓名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90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30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學號</w:t>
            </w:r>
          </w:p>
        </w:tc>
        <w:tc>
          <w:tcPr>
            <w:tcW w:w="2223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18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90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pacing w:before="180" w:after="180"/>
              <w:rPr>
                <w:rFonts w:ascii="標楷體" w:eastAsia="標楷體" w:hAnsi="標楷體"/>
                <w:b/>
                <w:spacing w:val="-12"/>
                <w:szCs w:val="24"/>
              </w:rPr>
            </w:pPr>
            <w:r>
              <w:rPr>
                <w:rFonts w:ascii="標楷體" w:eastAsia="標楷體" w:hAnsi="標楷體"/>
                <w:b/>
                <w:spacing w:val="-12"/>
                <w:szCs w:val="24"/>
              </w:rPr>
              <w:t>身分證字號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0" w:rsidRDefault="000775B0">
            <w:pPr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出生日期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827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90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pacing w:before="90" w:after="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手機號碼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90" w:after="9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spacing w:before="90" w:after="9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  <w:p w:rsidR="000775B0" w:rsidRDefault="00424213">
            <w:pPr>
              <w:snapToGrid w:val="0"/>
              <w:spacing w:before="90" w:after="90"/>
              <w:jc w:val="center"/>
              <w:rPr>
                <w:rFonts w:ascii="Times New Roman" w:eastAsia="標楷體" w:hAnsi="Times New Roman"/>
                <w:spacing w:val="-12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pacing w:val="-1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spacing w:val="-12"/>
                <w:sz w:val="18"/>
                <w:szCs w:val="18"/>
              </w:rPr>
              <w:t>要找的到人喔</w:t>
            </w:r>
            <w:r>
              <w:rPr>
                <w:rFonts w:ascii="Times New Roman" w:eastAsia="標楷體" w:hAnsi="Times New Roman"/>
                <w:spacing w:val="-12"/>
                <w:sz w:val="18"/>
                <w:szCs w:val="18"/>
              </w:rPr>
              <w:t>~)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0" w:rsidRDefault="000775B0">
            <w:pPr>
              <w:spacing w:before="90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身分別</w:t>
            </w:r>
          </w:p>
          <w:p w:rsidR="000775B0" w:rsidRDefault="004242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90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本地生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陸生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僑生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外籍生</w:t>
            </w:r>
          </w:p>
          <w:p w:rsidR="000775B0" w:rsidRDefault="00424213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註：依據勞動部規定，陸生需申請無薪實習。</w:t>
            </w: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pacing w:before="90" w:after="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通訊地址</w:t>
            </w:r>
          </w:p>
        </w:tc>
        <w:tc>
          <w:tcPr>
            <w:tcW w:w="7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0" w:rsidRDefault="00424213">
            <w:pPr>
              <w:spacing w:before="90" w:after="90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color w:val="A6A6A6"/>
                <w:szCs w:val="24"/>
              </w:rPr>
              <w:t>郵遞區號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0775B0" w:rsidRDefault="000775B0">
            <w:pPr>
              <w:spacing w:before="90" w:after="90"/>
              <w:rPr>
                <w:rFonts w:ascii="標楷體" w:eastAsia="標楷體" w:hAnsi="標楷體"/>
                <w:szCs w:val="24"/>
              </w:rPr>
            </w:pPr>
          </w:p>
          <w:p w:rsidR="000775B0" w:rsidRDefault="000775B0">
            <w:pPr>
              <w:spacing w:before="90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pacing w:before="90" w:after="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實習志願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0" w:rsidRDefault="0042421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志願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1)</w:t>
            </w:r>
          </w:p>
          <w:p w:rsidR="000775B0" w:rsidRDefault="000775B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0" w:rsidRDefault="0042421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志願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2)</w:t>
            </w:r>
          </w:p>
          <w:p w:rsidR="000775B0" w:rsidRDefault="000775B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緊</w:t>
            </w:r>
          </w:p>
          <w:p w:rsidR="000775B0" w:rsidRDefault="00424213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急</w:t>
            </w:r>
          </w:p>
          <w:p w:rsidR="000775B0" w:rsidRDefault="00424213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</w:t>
            </w:r>
          </w:p>
          <w:p w:rsidR="000775B0" w:rsidRDefault="00424213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絡</w:t>
            </w:r>
          </w:p>
          <w:p w:rsidR="000775B0" w:rsidRDefault="00424213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90" w:after="9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pacing w:before="90" w:after="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手機號碼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90" w:after="9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90" w:after="9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關係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90" w:after="9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424213">
            <w:pPr>
              <w:spacing w:before="90" w:after="9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5B0" w:rsidRDefault="000775B0">
            <w:pPr>
              <w:spacing w:before="90" w:after="9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75B0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92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0" w:rsidRDefault="00424213">
            <w:pPr>
              <w:spacing w:before="90" w:after="9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同學請注意：</w:t>
            </w:r>
          </w:p>
          <w:p w:rsidR="000775B0" w:rsidRDefault="00424213">
            <w:pPr>
              <w:pStyle w:val="a7"/>
              <w:numPr>
                <w:ilvl w:val="0"/>
                <w:numId w:val="1"/>
              </w:numPr>
              <w:spacing w:before="90" w:after="9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提出實習申請後，手機與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請保持暢通！</w:t>
            </w:r>
          </w:p>
          <w:p w:rsidR="000775B0" w:rsidRDefault="00424213">
            <w:pPr>
              <w:pStyle w:val="a7"/>
              <w:numPr>
                <w:ilvl w:val="0"/>
                <w:numId w:val="1"/>
              </w:numPr>
              <w:spacing w:before="90" w:after="9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經面試錄取、同學也確定報到者，皆需參加校內舉辦的實習行前說明會</w:t>
            </w:r>
            <w:r>
              <w:rPr>
                <w:rFonts w:ascii="標楷體" w:eastAsia="標楷體" w:hAnsi="標楷體"/>
                <w:sz w:val="26"/>
                <w:szCs w:val="26"/>
              </w:rPr>
              <w:t>【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通常在寒假第一周於城中校區舉辦（寒假前會公布確定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時間）</w:t>
            </w:r>
            <w:r>
              <w:rPr>
                <w:rFonts w:ascii="標楷體" w:eastAsia="標楷體" w:hAnsi="標楷體"/>
                <w:sz w:val="26"/>
                <w:szCs w:val="26"/>
              </w:rPr>
              <w:t>】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。本次會議計入校外實習出席分數，除實習機構在當周已開始實習者可請假缺席，否則修讀校外實習課程的同學都必須參加該會議。</w:t>
            </w:r>
          </w:p>
          <w:p w:rsidR="000775B0" w:rsidRDefault="00424213">
            <w:pPr>
              <w:pStyle w:val="a7"/>
              <w:numPr>
                <w:ilvl w:val="0"/>
                <w:numId w:val="1"/>
              </w:numPr>
              <w:spacing w:before="90" w:after="9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延修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延畢生修讀校外實習課程，請務必注意該學期修讀的總學分數（逾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學分即需繳交全額學費）！</w:t>
            </w:r>
          </w:p>
          <w:p w:rsidR="000775B0" w:rsidRDefault="000775B0">
            <w:pPr>
              <w:spacing w:before="90" w:after="90"/>
              <w:rPr>
                <w:rFonts w:ascii="Times New Roman" w:eastAsia="標楷體" w:hAnsi="Times New Roman"/>
                <w:szCs w:val="24"/>
              </w:rPr>
            </w:pPr>
          </w:p>
          <w:p w:rsidR="000775B0" w:rsidRDefault="000775B0">
            <w:pPr>
              <w:spacing w:before="90" w:after="90"/>
              <w:rPr>
                <w:rFonts w:ascii="Times New Roman" w:eastAsia="標楷體" w:hAnsi="Times New Roman"/>
                <w:szCs w:val="24"/>
              </w:rPr>
            </w:pPr>
          </w:p>
          <w:p w:rsidR="000775B0" w:rsidRDefault="000775B0">
            <w:pPr>
              <w:spacing w:before="90" w:after="90"/>
              <w:rPr>
                <w:rFonts w:ascii="Times New Roman" w:eastAsia="標楷體" w:hAnsi="Times New Roman"/>
                <w:szCs w:val="24"/>
              </w:rPr>
            </w:pPr>
          </w:p>
          <w:p w:rsidR="000775B0" w:rsidRDefault="00424213">
            <w:pPr>
              <w:pStyle w:val="ae"/>
              <w:ind w:firstLine="2852"/>
            </w:pPr>
            <w:r>
              <w:t>以上事項已閱讀並知悉，簽名：</w:t>
            </w:r>
            <w:r>
              <w:rPr>
                <w:u w:val="single"/>
              </w:rPr>
              <w:t xml:space="preserve">　　　　　　　　　</w:t>
            </w:r>
          </w:p>
          <w:p w:rsidR="000775B0" w:rsidRDefault="000775B0">
            <w:pPr>
              <w:pStyle w:val="ac"/>
              <w:ind w:left="0"/>
            </w:pPr>
          </w:p>
        </w:tc>
      </w:tr>
    </w:tbl>
    <w:p w:rsidR="000775B0" w:rsidRDefault="000775B0">
      <w:pPr>
        <w:snapToGrid w:val="0"/>
        <w:rPr>
          <w:rFonts w:ascii="標楷體" w:eastAsia="標楷體" w:hAnsi="標楷體"/>
          <w:sz w:val="4"/>
          <w:szCs w:val="4"/>
        </w:rPr>
      </w:pPr>
    </w:p>
    <w:sectPr w:rsidR="000775B0">
      <w:pgSz w:w="11906" w:h="16838"/>
      <w:pgMar w:top="720" w:right="1134" w:bottom="72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13" w:rsidRDefault="00424213">
      <w:r>
        <w:separator/>
      </w:r>
    </w:p>
  </w:endnote>
  <w:endnote w:type="continuationSeparator" w:id="0">
    <w:p w:rsidR="00424213" w:rsidRDefault="0042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13" w:rsidRDefault="00424213">
      <w:r>
        <w:rPr>
          <w:color w:val="000000"/>
        </w:rPr>
        <w:separator/>
      </w:r>
    </w:p>
  </w:footnote>
  <w:footnote w:type="continuationSeparator" w:id="0">
    <w:p w:rsidR="00424213" w:rsidRDefault="0042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A22"/>
    <w:multiLevelType w:val="multilevel"/>
    <w:tmpl w:val="C8085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75B0"/>
    <w:rsid w:val="000775B0"/>
    <w:rsid w:val="00424213"/>
    <w:rsid w:val="007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DA201-6C84-4283-A74E-703298F4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b">
    <w:name w:val="註釋標題 字元"/>
    <w:basedOn w:val="a0"/>
    <w:rPr>
      <w:rFonts w:ascii="標楷體" w:eastAsia="標楷體" w:hAnsi="標楷體"/>
      <w:sz w:val="20"/>
      <w:szCs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d">
    <w:name w:val="結語 字元"/>
    <w:basedOn w:val="a0"/>
    <w:rPr>
      <w:rFonts w:ascii="標楷體" w:eastAsia="標楷體" w:hAnsi="標楷體"/>
      <w:sz w:val="20"/>
      <w:szCs w:val="20"/>
    </w:rPr>
  </w:style>
  <w:style w:type="paragraph" w:styleId="ae">
    <w:name w:val="Salutation"/>
    <w:basedOn w:val="a"/>
    <w:next w:val="a"/>
    <w:rPr>
      <w:rFonts w:ascii="Times New Roman" w:eastAsia="標楷體" w:hAnsi="Times New Roman"/>
      <w:sz w:val="26"/>
      <w:szCs w:val="26"/>
    </w:rPr>
  </w:style>
  <w:style w:type="character" w:customStyle="1" w:styleId="af">
    <w:name w:val="問候 字元"/>
    <w:basedOn w:val="a0"/>
    <w:rPr>
      <w:rFonts w:ascii="Times New Roman" w:eastAsia="標楷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Fang</dc:creator>
  <cp:lastModifiedBy>沈伃恩</cp:lastModifiedBy>
  <cp:revision>2</cp:revision>
  <cp:lastPrinted>2020-03-06T06:26:00Z</cp:lastPrinted>
  <dcterms:created xsi:type="dcterms:W3CDTF">2023-08-31T05:50:00Z</dcterms:created>
  <dcterms:modified xsi:type="dcterms:W3CDTF">2023-08-31T05:50:00Z</dcterms:modified>
</cp:coreProperties>
</file>